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4567"/>
        <w:gridCol w:w="121"/>
      </w:tblGrid>
      <w:tr w:rsidR="00F8354F" w:rsidTr="005C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9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Pr="00BA2B89" w:rsidRDefault="00BA2B89" w:rsidP="00BA2B89">
            <w:pPr>
              <w:pStyle w:val="Month"/>
              <w:tabs>
                <w:tab w:val="left" w:pos="270"/>
                <w:tab w:val="right" w:pos="2849"/>
              </w:tabs>
              <w:spacing w:before="0"/>
              <w:jc w:val="left"/>
              <w:rPr>
                <w:color w:val="FFC000"/>
                <w:sz w:val="72"/>
                <w:szCs w:val="72"/>
              </w:rPr>
            </w:pPr>
            <w:r w:rsidRPr="00BA2B89">
              <w:rPr>
                <w:noProof/>
                <w:color w:val="FFC000"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F93922" wp14:editId="2D119176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4445</wp:posOffset>
                      </wp:positionV>
                      <wp:extent cx="9267825" cy="7524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78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B89" w:rsidRPr="003D42DF" w:rsidRDefault="00BA2B89" w:rsidP="00BA2B89">
                                  <w:pPr>
                                    <w:rPr>
                                      <w:rFonts w:ascii="Rockwell Condensed" w:hAnsi="Rockwell Condensed"/>
                                      <w:color w:val="B523B4" w:themeColor="accent6"/>
                                      <w:sz w:val="56"/>
                                      <w:szCs w:val="56"/>
                                    </w:rPr>
                                  </w:pPr>
                                  <w:r w:rsidRPr="000574D9">
                                    <w:rPr>
                                      <w:rFonts w:ascii="Rockwell Condensed" w:hAnsi="Rockwell Condensed"/>
                                      <w:color w:val="B523B4" w:themeColor="accent6"/>
                                      <w:sz w:val="56"/>
                                      <w:szCs w:val="56"/>
                                    </w:rPr>
                                    <w:t>ZION LUTHERAN CHURCH</w:t>
                                  </w:r>
                                  <w:r w:rsidR="000574D9" w:rsidRPr="000574D9">
                                    <w:rPr>
                                      <w:rFonts w:ascii="Rockwell Condensed" w:hAnsi="Rockwell Condensed"/>
                                      <w:color w:val="B523B4" w:themeColor="accent6"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0574D9" w:rsidRPr="000574D9">
                                    <w:rPr>
                                      <w:rFonts w:ascii="Rockwell Condensed" w:hAnsi="Rockwell Condensed"/>
                                      <w:color w:val="B523B4" w:themeColor="accent6"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0574D9" w:rsidRPr="000574D9">
                                    <w:rPr>
                                      <w:rFonts w:ascii="Rockwell Condensed" w:hAnsi="Rockwell Condensed"/>
                                      <w:color w:val="B523B4" w:themeColor="accent6"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0574D9" w:rsidRPr="000574D9">
                                    <w:rPr>
                                      <w:rFonts w:ascii="Rockwell Condensed" w:hAnsi="Rockwell Condensed"/>
                                      <w:color w:val="B523B4" w:themeColor="accent6"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0574D9" w:rsidRPr="000574D9">
                                    <w:rPr>
                                      <w:rFonts w:ascii="Rockwell Condensed" w:hAnsi="Rockwell Condensed"/>
                                      <w:color w:val="B523B4" w:themeColor="accent6"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0574D9" w:rsidRPr="000574D9">
                                    <w:rPr>
                                      <w:rFonts w:ascii="Rockwell Condensed" w:hAnsi="Rockwell Condensed"/>
                                      <w:color w:val="B523B4" w:themeColor="accent6"/>
                                      <w:sz w:val="56"/>
                                      <w:szCs w:val="56"/>
                                    </w:rPr>
                                    <w:tab/>
                                    <w:t xml:space="preserve">              </w:t>
                                  </w:r>
                                  <w:r w:rsidR="000574D9" w:rsidRPr="003D42DF">
                                    <w:rPr>
                                      <w:rFonts w:ascii="Rockwell Condensed" w:hAnsi="Rockwell Condensed"/>
                                      <w:color w:val="B523B4" w:themeColor="accent6"/>
                                      <w:sz w:val="56"/>
                                      <w:szCs w:val="56"/>
                                    </w:rPr>
                                    <w:t>APRIL 2025</w:t>
                                  </w:r>
                                </w:p>
                                <w:p w:rsidR="00BA2B89" w:rsidRPr="000574D9" w:rsidRDefault="00BA2B89" w:rsidP="00BA2B89">
                                  <w:pPr>
                                    <w:rPr>
                                      <w:color w:val="00B050"/>
                                      <w:sz w:val="56"/>
                                      <w:szCs w:val="56"/>
                                    </w:rPr>
                                  </w:pPr>
                                  <w:r w:rsidRPr="000574D9">
                                    <w:rPr>
                                      <w:rFonts w:asciiTheme="majorHAnsi" w:eastAsiaTheme="majorEastAsia" w:hAnsiTheme="majorHAnsi"/>
                                      <w:b/>
                                      <w:noProof/>
                                      <w:color w:val="00B050"/>
                                      <w:sz w:val="24"/>
                                      <w:szCs w:val="24"/>
                                    </w:rPr>
                                    <w:t>Monday-Friday- 6:30-8:30am; 2:30-6:00pm-TCC Before/Afterschool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93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pt;margin-top:.35pt;width:729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">
                      <v:textbox>
                        <w:txbxContent>
                          <w:p w:rsidR="00BA2B89" w:rsidRPr="003D42DF" w:rsidRDefault="00BA2B89" w:rsidP="00BA2B89">
                            <w:pPr>
                              <w:rPr>
                                <w:rFonts w:ascii="Rockwell Condensed" w:hAnsi="Rockwell Condensed"/>
                                <w:color w:val="B523B4" w:themeColor="accent6"/>
                                <w:sz w:val="56"/>
                                <w:szCs w:val="56"/>
                              </w:rPr>
                            </w:pPr>
                            <w:r w:rsidRPr="000574D9">
                              <w:rPr>
                                <w:rFonts w:ascii="Rockwell Condensed" w:hAnsi="Rockwell Condensed"/>
                                <w:color w:val="B523B4" w:themeColor="accent6"/>
                                <w:sz w:val="56"/>
                                <w:szCs w:val="56"/>
                              </w:rPr>
                              <w:t>ZION LUTHERAN CHURCH</w:t>
                            </w:r>
                            <w:r w:rsidR="000574D9" w:rsidRPr="000574D9">
                              <w:rPr>
                                <w:rFonts w:ascii="Rockwell Condensed" w:hAnsi="Rockwell Condensed"/>
                                <w:color w:val="B523B4" w:themeColor="accent6"/>
                                <w:sz w:val="56"/>
                                <w:szCs w:val="56"/>
                              </w:rPr>
                              <w:tab/>
                            </w:r>
                            <w:r w:rsidR="000574D9" w:rsidRPr="000574D9">
                              <w:rPr>
                                <w:rFonts w:ascii="Rockwell Condensed" w:hAnsi="Rockwell Condensed"/>
                                <w:color w:val="B523B4" w:themeColor="accent6"/>
                                <w:sz w:val="56"/>
                                <w:szCs w:val="56"/>
                              </w:rPr>
                              <w:tab/>
                            </w:r>
                            <w:r w:rsidR="000574D9" w:rsidRPr="000574D9">
                              <w:rPr>
                                <w:rFonts w:ascii="Rockwell Condensed" w:hAnsi="Rockwell Condensed"/>
                                <w:color w:val="B523B4" w:themeColor="accent6"/>
                                <w:sz w:val="56"/>
                                <w:szCs w:val="56"/>
                              </w:rPr>
                              <w:tab/>
                            </w:r>
                            <w:r w:rsidR="000574D9" w:rsidRPr="000574D9">
                              <w:rPr>
                                <w:rFonts w:ascii="Rockwell Condensed" w:hAnsi="Rockwell Condensed"/>
                                <w:color w:val="B523B4" w:themeColor="accent6"/>
                                <w:sz w:val="56"/>
                                <w:szCs w:val="56"/>
                              </w:rPr>
                              <w:tab/>
                            </w:r>
                            <w:r w:rsidR="000574D9" w:rsidRPr="000574D9">
                              <w:rPr>
                                <w:rFonts w:ascii="Rockwell Condensed" w:hAnsi="Rockwell Condensed"/>
                                <w:color w:val="B523B4" w:themeColor="accent6"/>
                                <w:sz w:val="56"/>
                                <w:szCs w:val="56"/>
                              </w:rPr>
                              <w:tab/>
                            </w:r>
                            <w:r w:rsidR="000574D9" w:rsidRPr="000574D9">
                              <w:rPr>
                                <w:rFonts w:ascii="Rockwell Condensed" w:hAnsi="Rockwell Condensed"/>
                                <w:color w:val="B523B4" w:themeColor="accent6"/>
                                <w:sz w:val="56"/>
                                <w:szCs w:val="56"/>
                              </w:rPr>
                              <w:tab/>
                              <w:t xml:space="preserve">              </w:t>
                            </w:r>
                            <w:r w:rsidR="000574D9" w:rsidRPr="003D42DF">
                              <w:rPr>
                                <w:rFonts w:ascii="Rockwell Condensed" w:hAnsi="Rockwell Condensed"/>
                                <w:color w:val="B523B4" w:themeColor="accent6"/>
                                <w:sz w:val="56"/>
                                <w:szCs w:val="56"/>
                              </w:rPr>
                              <w:t>APRIL 2025</w:t>
                            </w:r>
                          </w:p>
                          <w:p w:rsidR="00BA2B89" w:rsidRPr="000574D9" w:rsidRDefault="00BA2B89" w:rsidP="00BA2B89">
                            <w:pPr>
                              <w:rPr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0574D9">
                              <w:rPr>
                                <w:rFonts w:asciiTheme="majorHAnsi" w:eastAsiaTheme="majorEastAsia" w:hAnsiTheme="majorHAnsi"/>
                                <w:b/>
                                <w:noProof/>
                                <w:color w:val="00B050"/>
                                <w:sz w:val="24"/>
                                <w:szCs w:val="24"/>
                              </w:rPr>
                              <w:t>Monday-Friday- 6:30-8:30am; 2:30-6:00pm-TCC Before/Afterschool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A2B89">
              <w:rPr>
                <w:color w:val="FFC000"/>
                <w:sz w:val="72"/>
                <w:szCs w:val="72"/>
              </w:rPr>
              <w:tab/>
            </w:r>
            <w:r w:rsidR="000574D9">
              <w:rPr>
                <w:color w:val="FFC000"/>
                <w:sz w:val="72"/>
                <w:szCs w:val="72"/>
              </w:rPr>
              <w:t xml:space="preserve">  </w:t>
            </w:r>
            <w:r w:rsidRPr="00BA2B89">
              <w:rPr>
                <w:color w:val="FFC000"/>
                <w:sz w:val="72"/>
                <w:szCs w:val="72"/>
              </w:rPr>
              <w:tab/>
              <w:t xml:space="preserve">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Pr="00BA2B89" w:rsidRDefault="00F8354F" w:rsidP="00BA2B89">
            <w:pPr>
              <w:pStyle w:val="Year"/>
              <w:spacing w:before="0"/>
              <w:jc w:val="left"/>
              <w:rPr>
                <w:color w:val="FFC000"/>
                <w:sz w:val="72"/>
                <w:szCs w:val="72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97"/>
        <w:gridCol w:w="2097"/>
        <w:gridCol w:w="1921"/>
        <w:gridCol w:w="2273"/>
        <w:gridCol w:w="2317"/>
        <w:gridCol w:w="1877"/>
        <w:gridCol w:w="2096"/>
      </w:tblGrid>
      <w:tr w:rsidR="003D42DF" w:rsidTr="005C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D3EC39CAE23D406E9221FB4A38AD99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 w:rsidP="00E71ED4">
                <w:pPr>
                  <w:pStyle w:val="Days"/>
                  <w:spacing w:before="0" w:after="0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A3417" w:rsidP="00E71ED4">
            <w:pPr>
              <w:pStyle w:val="Days"/>
              <w:spacing w:before="0" w:after="0"/>
            </w:pPr>
            <w:sdt>
              <w:sdtPr>
                <w:id w:val="-1020851123"/>
                <w:placeholder>
                  <w:docPart w:val="7552BCD10CDB43BDAF19C1D23D7D596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65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A3417" w:rsidP="00E71ED4">
            <w:pPr>
              <w:pStyle w:val="Days"/>
              <w:spacing w:before="0" w:after="0"/>
            </w:pPr>
            <w:sdt>
              <w:sdtPr>
                <w:id w:val="1121034790"/>
                <w:placeholder>
                  <w:docPart w:val="635DDAF947154F24A911DA08C24CCF5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7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A3417" w:rsidP="00E71ED4">
            <w:pPr>
              <w:pStyle w:val="Days"/>
              <w:spacing w:before="0" w:after="0"/>
            </w:pPr>
            <w:sdt>
              <w:sdtPr>
                <w:id w:val="-328132386"/>
                <w:placeholder>
                  <w:docPart w:val="1B454E66CDBF446C82A4DD6CE75E765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89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A3417" w:rsidP="00E71ED4">
            <w:pPr>
              <w:pStyle w:val="Days"/>
              <w:spacing w:before="0" w:after="0"/>
            </w:pPr>
            <w:sdt>
              <w:sdtPr>
                <w:id w:val="1241452743"/>
                <w:placeholder>
                  <w:docPart w:val="2CBEC3877BA449969508DE066F53952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639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A3417" w:rsidP="00E71ED4">
            <w:pPr>
              <w:pStyle w:val="Days"/>
              <w:spacing w:before="0" w:after="0"/>
            </w:pPr>
            <w:sdt>
              <w:sdtPr>
                <w:id w:val="-65336403"/>
                <w:placeholder>
                  <w:docPart w:val="2F4A16CFDA8641F0B8985E4039056B9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8A3417" w:rsidP="00E71ED4">
            <w:pPr>
              <w:pStyle w:val="Days"/>
              <w:spacing w:before="0" w:after="0"/>
            </w:pPr>
            <w:sdt>
              <w:sdtPr>
                <w:id w:val="825547652"/>
                <w:placeholder>
                  <w:docPart w:val="5DDE635618264071AEF6E29E31ABE97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3D42DF" w:rsidRPr="000A0C4B" w:rsidTr="005C0549">
        <w:trPr>
          <w:trHeight w:val="1250"/>
        </w:trPr>
        <w:tc>
          <w:tcPr>
            <w:tcW w:w="714" w:type="pct"/>
            <w:tcBorders>
              <w:bottom w:val="nil"/>
            </w:tcBorders>
          </w:tcPr>
          <w:p w:rsidR="00F8354F" w:rsidRPr="000A0C4B" w:rsidRDefault="00804FC2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</w:rPr>
              <w:instrText>Tuesday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"Sunday" 1 ""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0A0C4B" w:rsidRDefault="00804FC2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</w:rPr>
              <w:instrText>Tuesday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"Monday" 1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=A2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&lt;&gt; 0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=A2+1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4" w:type="pct"/>
            <w:tcBorders>
              <w:bottom w:val="nil"/>
            </w:tcBorders>
          </w:tcPr>
          <w:p w:rsidR="005C0549" w:rsidRPr="000A0C4B" w:rsidRDefault="00804FC2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</w:rPr>
              <w:instrText>Tuesday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"Tuesday" 1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=B2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1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&lt;&gt; 0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=B2+1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t>1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F8354F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– Jazzercise</w:t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7:00pm – Executive Committee</w:t>
            </w:r>
          </w:p>
        </w:tc>
        <w:tc>
          <w:tcPr>
            <w:tcW w:w="774" w:type="pct"/>
            <w:tcBorders>
              <w:bottom w:val="nil"/>
            </w:tcBorders>
          </w:tcPr>
          <w:p w:rsidR="00BF61A3" w:rsidRPr="000A0C4B" w:rsidRDefault="00804FC2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</w:rPr>
              <w:instrText>Tuesday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"Wednesday" 1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=C2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1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&lt;&gt; 0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=C2+1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2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2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t>2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12-1 - Alanon</w:t>
            </w:r>
          </w:p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1-Bible Study-G. Lounge</w:t>
            </w:r>
          </w:p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6:30-7:30-Jazzercise</w:t>
            </w:r>
          </w:p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F8354F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7:00-Gamblers Anonymous</w:t>
            </w:r>
          </w:p>
        </w:tc>
        <w:tc>
          <w:tcPr>
            <w:tcW w:w="789" w:type="pct"/>
            <w:tcBorders>
              <w:bottom w:val="nil"/>
            </w:tcBorders>
          </w:tcPr>
          <w:p w:rsidR="000D5889" w:rsidRPr="000A0C4B" w:rsidRDefault="00804FC2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</w:rPr>
              <w:instrText>Tuesday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= "Thursday" 1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=D2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2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&lt;&gt; 0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=D2+1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3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3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t>3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0D5889" w:rsidRPr="000A0C4B" w:rsidRDefault="000D588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C907D2" w:rsidRPr="000A0C4B" w:rsidRDefault="000D588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- Jazzercise</w:t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7:00-Lenten Service- Chapel</w:t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F8354F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7:30 - Choir</w:t>
            </w:r>
          </w:p>
        </w:tc>
        <w:tc>
          <w:tcPr>
            <w:tcW w:w="639" w:type="pct"/>
            <w:tcBorders>
              <w:bottom w:val="nil"/>
            </w:tcBorders>
          </w:tcPr>
          <w:p w:rsidR="000D5889" w:rsidRPr="000A0C4B" w:rsidRDefault="00804FC2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</w:rPr>
              <w:instrText>Tuesday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"Friday" 1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=E2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3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&lt;&gt; 0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=E2+1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4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4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t>4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0D5889" w:rsidRPr="000A0C4B" w:rsidRDefault="000D588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0D5889" w:rsidRPr="000A0C4B" w:rsidRDefault="000D588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F8354F" w:rsidRPr="000A0C4B" w:rsidRDefault="000D5889" w:rsidP="005C0549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 – Narcotics Anonymous</w:t>
            </w:r>
          </w:p>
        </w:tc>
        <w:tc>
          <w:tcPr>
            <w:tcW w:w="714" w:type="pct"/>
            <w:tcBorders>
              <w:bottom w:val="nil"/>
            </w:tcBorders>
          </w:tcPr>
          <w:p w:rsidR="000D5889" w:rsidRPr="000A0C4B" w:rsidRDefault="00804FC2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</w:rPr>
              <w:instrText>Tuesday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"Saturday" 1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=F2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4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&lt;&gt; 0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=F2+1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5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instrText>5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t>5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0D5889" w:rsidRPr="000A0C4B" w:rsidRDefault="000D588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0D5889" w:rsidRPr="000A0C4B" w:rsidRDefault="000D588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F8354F" w:rsidRPr="000A0C4B" w:rsidRDefault="000D588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Jazzercise</w:t>
            </w:r>
          </w:p>
        </w:tc>
      </w:tr>
      <w:tr w:rsidR="003D42DF" w:rsidRPr="000A0C4B" w:rsidTr="005C0549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0A0C4B" w:rsidRDefault="00F8354F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0A0C4B" w:rsidRDefault="00F8354F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0A0C4B" w:rsidRDefault="00F8354F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0A0C4B" w:rsidRDefault="00F8354F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0A0C4B" w:rsidRDefault="00F8354F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0A0C4B" w:rsidRDefault="00F8354F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0A0C4B" w:rsidRDefault="00F8354F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3D42DF" w:rsidRPr="000A0C4B" w:rsidTr="005C0549">
        <w:trPr>
          <w:trHeight w:val="1178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5C0549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=G2+1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6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9:30 Worship</w:t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April Birthdays</w:t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10:45-Sunday School/Confirmation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 xml:space="preserve">                                   7</w:t>
            </w:r>
          </w:p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 xml:space="preserve">1-Alanon                   </w:t>
            </w:r>
          </w:p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6:30-7:30-Jazzercise</w:t>
            </w:r>
          </w:p>
        </w:tc>
        <w:tc>
          <w:tcPr>
            <w:tcW w:w="654" w:type="pct"/>
            <w:tcBorders>
              <w:bottom w:val="nil"/>
            </w:tcBorders>
            <w:shd w:val="clear" w:color="auto" w:fill="F7F7F7" w:themeFill="background2"/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=B4+1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8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- Jazzercise</w:t>
            </w:r>
          </w:p>
        </w:tc>
        <w:tc>
          <w:tcPr>
            <w:tcW w:w="774" w:type="pct"/>
            <w:tcBorders>
              <w:bottom w:val="nil"/>
            </w:tcBorders>
            <w:shd w:val="clear" w:color="auto" w:fill="F7F7F7" w:themeFill="background2"/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=C4+1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9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12-1 - Alanon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1-Bible Study-G. Lounge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6:30-7:30-Jazzercise</w:t>
            </w:r>
          </w:p>
          <w:p w:rsidR="00E71ED4" w:rsidRPr="000A0C4B" w:rsidRDefault="00123D28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 – Council-G. Lounge</w:t>
            </w: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7:00-Gamblers Anonymous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F7F7F7" w:themeFill="background2"/>
          </w:tcPr>
          <w:p w:rsidR="00C907D2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=D4+1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10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5C0549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– Jazzercise</w:t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C907D2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10:00-Food Pantry box building</w:t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7:00-Lenten Service- Chapel</w:t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7:30 - Choir</w:t>
            </w:r>
          </w:p>
        </w:tc>
        <w:tc>
          <w:tcPr>
            <w:tcW w:w="639" w:type="pct"/>
            <w:tcBorders>
              <w:bottom w:val="nil"/>
            </w:tcBorders>
            <w:shd w:val="clear" w:color="auto" w:fill="F7F7F7" w:themeFill="background2"/>
          </w:tcPr>
          <w:p w:rsidR="00C907D2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=E4+1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11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C907D2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8:45am-Food Pantry prep</w:t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 – Narcotics Anonymous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5C0549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=F4+1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12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9:00-11:00am – Food Pantry Open</w:t>
            </w:r>
          </w:p>
        </w:tc>
      </w:tr>
      <w:tr w:rsidR="003D42DF" w:rsidRPr="000A0C4B" w:rsidTr="005C0549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3D42DF" w:rsidRPr="000A0C4B" w:rsidTr="005C0549">
        <w:trPr>
          <w:trHeight w:val="1160"/>
        </w:trPr>
        <w:tc>
          <w:tcPr>
            <w:tcW w:w="714" w:type="pct"/>
            <w:tcBorders>
              <w:bottom w:val="nil"/>
            </w:tcBorders>
          </w:tcPr>
          <w:p w:rsidR="005C0549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=G4+1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13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BF61A3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9:30</w:t>
            </w:r>
            <w:bookmarkStart w:id="0" w:name="_GoBack"/>
            <w:bookmarkEnd w:id="0"/>
            <w:r w:rsidRPr="000A0C4B">
              <w:rPr>
                <w:rFonts w:ascii="Times New Roman" w:hAnsi="Times New Roman" w:cs="Times New Roman"/>
              </w:rPr>
              <w:t xml:space="preserve"> </w:t>
            </w:r>
            <w:r w:rsidR="000A0C4B">
              <w:rPr>
                <w:rFonts w:ascii="Times New Roman" w:hAnsi="Times New Roman" w:cs="Times New Roman"/>
              </w:rPr>
              <w:t xml:space="preserve">Palm Sunday </w:t>
            </w:r>
            <w:r w:rsidRPr="000A0C4B">
              <w:rPr>
                <w:rFonts w:ascii="Times New Roman" w:hAnsi="Times New Roman" w:cs="Times New Roman"/>
              </w:rPr>
              <w:t>Worship</w:t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7F6FD4" w:rsidRPr="000A0C4B" w:rsidRDefault="007F6FD4" w:rsidP="005C0549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10:45 – Sunday School/Confirmation</w:t>
            </w:r>
          </w:p>
        </w:tc>
        <w:tc>
          <w:tcPr>
            <w:tcW w:w="714" w:type="pct"/>
            <w:tcBorders>
              <w:bottom w:val="nil"/>
            </w:tcBorders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=A6+1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14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 xml:space="preserve">1-Alanon                   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6:30-7:30-Jazzercise</w:t>
            </w:r>
          </w:p>
        </w:tc>
        <w:tc>
          <w:tcPr>
            <w:tcW w:w="654" w:type="pct"/>
            <w:tcBorders>
              <w:bottom w:val="nil"/>
            </w:tcBorders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=B6+1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15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- Jazzercise</w:t>
            </w:r>
          </w:p>
        </w:tc>
        <w:tc>
          <w:tcPr>
            <w:tcW w:w="774" w:type="pct"/>
            <w:tcBorders>
              <w:bottom w:val="nil"/>
            </w:tcBorders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=C6+1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16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12-1 - Alanon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6:30-7:30-Jazzercise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7:00-Gamblers Anonymous</w:t>
            </w:r>
          </w:p>
        </w:tc>
        <w:tc>
          <w:tcPr>
            <w:tcW w:w="789" w:type="pct"/>
            <w:tcBorders>
              <w:bottom w:val="nil"/>
            </w:tcBorders>
          </w:tcPr>
          <w:p w:rsidR="00C907D2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=D6+1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17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– Jazzercise</w:t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C907D2" w:rsidRPr="000A0C4B" w:rsidRDefault="00123D28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7:00-Maundy Thursday service-Sanctuary</w:t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7:30 - Choir</w:t>
            </w:r>
          </w:p>
        </w:tc>
        <w:tc>
          <w:tcPr>
            <w:tcW w:w="639" w:type="pct"/>
            <w:tcBorders>
              <w:bottom w:val="nil"/>
            </w:tcBorders>
          </w:tcPr>
          <w:p w:rsidR="00C907D2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=E6+1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18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 – Narcotics Anonymous</w:t>
            </w:r>
          </w:p>
          <w:p w:rsidR="00123D28" w:rsidRPr="000A0C4B" w:rsidRDefault="00123D28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123D28" w:rsidRPr="000A0C4B" w:rsidRDefault="00123D28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7:00-Good Friday service-Sanctuary</w:t>
            </w:r>
          </w:p>
        </w:tc>
        <w:tc>
          <w:tcPr>
            <w:tcW w:w="714" w:type="pct"/>
            <w:tcBorders>
              <w:bottom w:val="nil"/>
            </w:tcBorders>
          </w:tcPr>
          <w:p w:rsidR="005C0549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=F6+1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19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Jazzercise</w:t>
            </w:r>
          </w:p>
        </w:tc>
      </w:tr>
      <w:tr w:rsidR="003D42DF" w:rsidRPr="000A0C4B" w:rsidTr="005C0549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nil"/>
              <w:bottom w:val="single" w:sz="4" w:space="0" w:color="BFBFBF" w:themeColor="background1" w:themeShade="BF"/>
            </w:tcBorders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tcBorders>
              <w:top w:val="nil"/>
              <w:bottom w:val="single" w:sz="4" w:space="0" w:color="BFBFBF" w:themeColor="background1" w:themeShade="BF"/>
            </w:tcBorders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il"/>
              <w:bottom w:val="single" w:sz="4" w:space="0" w:color="BFBFBF" w:themeColor="background1" w:themeShade="BF"/>
            </w:tcBorders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BFBFBF" w:themeColor="background1" w:themeShade="BF"/>
            </w:tcBorders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3D42DF" w:rsidRPr="000A0C4B" w:rsidTr="005C0549">
        <w:trPr>
          <w:trHeight w:val="1358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5C0549" w:rsidRPr="000A0C4B" w:rsidRDefault="003D42DF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2</w:t>
            </w:r>
            <w:r w:rsidR="00BF61A3" w:rsidRPr="000A0C4B">
              <w:rPr>
                <w:rFonts w:ascii="Times New Roman" w:hAnsi="Times New Roman" w:cs="Times New Roman"/>
              </w:rPr>
              <w:fldChar w:fldCharType="begin"/>
            </w:r>
            <w:r w:rsidR="00BF61A3" w:rsidRPr="000A0C4B">
              <w:rPr>
                <w:rFonts w:ascii="Times New Roman" w:hAnsi="Times New Roman" w:cs="Times New Roman"/>
              </w:rPr>
              <w:instrText xml:space="preserve"> =G6+1 </w:instrText>
            </w:r>
            <w:r w:rsidR="00BF61A3" w:rsidRPr="000A0C4B">
              <w:rPr>
                <w:rFonts w:ascii="Times New Roman" w:hAnsi="Times New Roman" w:cs="Times New Roman"/>
              </w:rPr>
              <w:fldChar w:fldCharType="separate"/>
            </w:r>
            <w:r w:rsidR="00BF61A3" w:rsidRPr="000A0C4B">
              <w:rPr>
                <w:rFonts w:ascii="Times New Roman" w:hAnsi="Times New Roman" w:cs="Times New Roman"/>
                <w:noProof/>
              </w:rPr>
              <w:t>0</w:t>
            </w:r>
            <w:r w:rsidR="00BF61A3"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3D42DF" w:rsidRPr="000A0C4B" w:rsidRDefault="003D42DF" w:rsidP="003D42DF">
            <w:pPr>
              <w:pStyle w:val="NormalWeb"/>
              <w:rPr>
                <w:sz w:val="18"/>
                <w:szCs w:val="18"/>
              </w:rPr>
            </w:pPr>
            <w:r w:rsidRPr="000A0C4B">
              <w:rPr>
                <w:noProof/>
                <w:sz w:val="18"/>
                <w:szCs w:val="18"/>
              </w:rPr>
              <w:drawing>
                <wp:inline distT="0" distB="0" distL="0" distR="0" wp14:anchorId="399F49CD" wp14:editId="2EDF1DE8">
                  <wp:extent cx="809479" cy="876935"/>
                  <wp:effectExtent l="0" t="0" r="0" b="0"/>
                  <wp:docPr id="5" name="Picture 5" descr="C:\Users\test\Downloads\christian-easter-images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t\Downloads\christian-easter-images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19" cy="880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2DF" w:rsidRPr="000A0C4B" w:rsidRDefault="000A0C4B" w:rsidP="001310D8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Easter Wo</w:t>
            </w:r>
            <w:r w:rsidR="005C0549" w:rsidRPr="000A0C4B">
              <w:rPr>
                <w:sz w:val="18"/>
                <w:szCs w:val="18"/>
              </w:rPr>
              <w:t>rship</w:t>
            </w:r>
          </w:p>
          <w:p w:rsidR="005C0549" w:rsidRPr="000A0C4B" w:rsidRDefault="005C0549" w:rsidP="001310D8">
            <w:pPr>
              <w:pStyle w:val="NormalWeb"/>
              <w:rPr>
                <w:sz w:val="18"/>
                <w:szCs w:val="18"/>
              </w:rPr>
            </w:pPr>
            <w:r w:rsidRPr="000A0C4B">
              <w:rPr>
                <w:sz w:val="18"/>
                <w:szCs w:val="18"/>
              </w:rPr>
              <w:t>10:45 Easter Egg Hunt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=A8+1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21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 xml:space="preserve">1-Alanon                   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123D28" w:rsidRPr="000A0C4B" w:rsidRDefault="00123D28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1-Zion Book Club-G. Lounge and Zoom</w:t>
            </w:r>
          </w:p>
          <w:p w:rsidR="00123D28" w:rsidRPr="000A0C4B" w:rsidRDefault="00123D28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6:30-7:30-Jazzercise</w:t>
            </w:r>
          </w:p>
        </w:tc>
        <w:tc>
          <w:tcPr>
            <w:tcW w:w="654" w:type="pct"/>
            <w:tcBorders>
              <w:bottom w:val="nil"/>
            </w:tcBorders>
            <w:shd w:val="clear" w:color="auto" w:fill="F7F7F7" w:themeFill="background2"/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=B8+1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22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- Jazzercise</w:t>
            </w:r>
          </w:p>
        </w:tc>
        <w:tc>
          <w:tcPr>
            <w:tcW w:w="774" w:type="pct"/>
            <w:tcBorders>
              <w:bottom w:val="nil"/>
            </w:tcBorders>
            <w:shd w:val="clear" w:color="auto" w:fill="F7F7F7" w:themeFill="background2"/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=C8+1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23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12-1 - Alanon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1-Bible Study-G. Lounge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6:30-7:30-Jazzercise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7:00-Gamblers Anonymous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F7F7F7" w:themeFill="background2"/>
          </w:tcPr>
          <w:p w:rsidR="00C907D2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=D8+1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24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– Jazzercise</w:t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7:30 - Choir</w:t>
            </w:r>
          </w:p>
        </w:tc>
        <w:tc>
          <w:tcPr>
            <w:tcW w:w="639" w:type="pct"/>
            <w:tcBorders>
              <w:bottom w:val="nil"/>
            </w:tcBorders>
            <w:shd w:val="clear" w:color="auto" w:fill="F7F7F7" w:themeFill="background2"/>
          </w:tcPr>
          <w:p w:rsidR="00C907D2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=E8+1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25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C907D2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C907D2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 – Narcotics Anonymous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5C0549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=F8+1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26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Jazzercise</w:t>
            </w:r>
          </w:p>
        </w:tc>
      </w:tr>
      <w:tr w:rsidR="003D42DF" w:rsidRPr="000A0C4B" w:rsidTr="005C0549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BF61A3" w:rsidRPr="000A0C4B" w:rsidRDefault="00BF61A3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3D42DF" w:rsidRPr="000A0C4B" w:rsidTr="0029340D">
        <w:trPr>
          <w:trHeight w:val="1871"/>
        </w:trPr>
        <w:tc>
          <w:tcPr>
            <w:tcW w:w="714" w:type="pct"/>
            <w:tcBorders>
              <w:bottom w:val="nil"/>
            </w:tcBorders>
          </w:tcPr>
          <w:p w:rsidR="005C0549" w:rsidRPr="000A0C4B" w:rsidRDefault="00BF61A3" w:rsidP="000A0C4B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=G8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26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0,""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=G8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26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&lt;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=G8+1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27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27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27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9:30 Worship</w:t>
            </w:r>
          </w:p>
          <w:p w:rsidR="001310D8" w:rsidRDefault="001310D8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Congregation mtg.</w:t>
            </w:r>
          </w:p>
          <w:p w:rsidR="000A0C4B" w:rsidRPr="000A0C4B" w:rsidRDefault="000A0C4B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5C0549" w:rsidRPr="000A0C4B" w:rsidRDefault="006E5A27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10:45-Worship &amp; Music Team meeting</w:t>
            </w:r>
          </w:p>
          <w:p w:rsidR="006E5A27" w:rsidRPr="000A0C4B" w:rsidRDefault="006E5A27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10:45 – Sunday School/Confirmation</w:t>
            </w:r>
          </w:p>
        </w:tc>
        <w:tc>
          <w:tcPr>
            <w:tcW w:w="714" w:type="pct"/>
            <w:tcBorders>
              <w:bottom w:val="nil"/>
            </w:tcBorders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=A10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27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0,""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=A10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27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&lt;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=A10+1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28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28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28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 xml:space="preserve">1-Alanon                   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6:30-7:30-Jazzercise</w:t>
            </w:r>
          </w:p>
        </w:tc>
        <w:tc>
          <w:tcPr>
            <w:tcW w:w="654" w:type="pct"/>
            <w:tcBorders>
              <w:bottom w:val="nil"/>
            </w:tcBorders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=B10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28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0,""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=B10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28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&lt;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=B10+1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29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29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29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1304A8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10:00-11:00am - Jazzercise</w:t>
            </w:r>
          </w:p>
          <w:p w:rsidR="00BF61A3" w:rsidRPr="000A0C4B" w:rsidRDefault="00BF61A3" w:rsidP="001304A8">
            <w:pPr>
              <w:jc w:val="center"/>
              <w:rPr>
                <w:rFonts w:ascii="Times New Roman" w:hAnsi="Times New Roman" w:cs="Times New Roman"/>
              </w:rPr>
            </w:pPr>
          </w:p>
          <w:p w:rsidR="001304A8" w:rsidRPr="000A0C4B" w:rsidRDefault="001304A8" w:rsidP="001304A8">
            <w:pPr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 Property Team-G. Lounge</w:t>
            </w:r>
          </w:p>
        </w:tc>
        <w:tc>
          <w:tcPr>
            <w:tcW w:w="774" w:type="pct"/>
            <w:tcBorders>
              <w:bottom w:val="nil"/>
            </w:tcBorders>
          </w:tcPr>
          <w:p w:rsidR="00E71ED4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=C10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29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0,""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=C10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29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&lt;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=C10+1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t>30</w: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12-1 - Alanon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1-Bible Study-G. Lounge</w:t>
            </w: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E71ED4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6:30-7:30-Jazzercise</w:t>
            </w:r>
          </w:p>
          <w:p w:rsidR="005C0549" w:rsidRPr="000A0C4B" w:rsidRDefault="005C0549" w:rsidP="005C0549">
            <w:pPr>
              <w:spacing w:before="0" w:after="0"/>
              <w:rPr>
                <w:rFonts w:ascii="Times New Roman" w:hAnsi="Times New Roman" w:cs="Times New Roman"/>
              </w:rPr>
            </w:pPr>
          </w:p>
          <w:p w:rsidR="00BF61A3" w:rsidRPr="000A0C4B" w:rsidRDefault="00E71ED4" w:rsidP="005C0549">
            <w:pPr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t>7:00-Gamblers Anonymous</w:t>
            </w:r>
          </w:p>
        </w:tc>
        <w:tc>
          <w:tcPr>
            <w:tcW w:w="789" w:type="pct"/>
            <w:tcBorders>
              <w:bottom w:val="nil"/>
            </w:tcBorders>
          </w:tcPr>
          <w:p w:rsidR="00BF61A3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=D10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0,""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=D10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&lt;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=D10+1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31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39" w:type="pct"/>
            <w:tcBorders>
              <w:bottom w:val="nil"/>
            </w:tcBorders>
          </w:tcPr>
          <w:p w:rsidR="00BF61A3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=E10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0,""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=E10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31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&lt;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</w:rPr>
              <w:instrText>31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=E10+1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29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F61A3" w:rsidRPr="000A0C4B" w:rsidRDefault="00BF61A3" w:rsidP="005C0549">
            <w:pPr>
              <w:pStyle w:val="Dates"/>
              <w:spacing w:before="0" w:after="0"/>
              <w:rPr>
                <w:rFonts w:ascii="Times New Roman" w:hAnsi="Times New Roman" w:cs="Times New Roman"/>
              </w:rPr>
            </w:pP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=F10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= 0,""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IF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=F10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29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&lt;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</w:rPr>
              <w:instrText>31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 </w:instrText>
            </w:r>
            <w:r w:rsidRPr="000A0C4B">
              <w:rPr>
                <w:rFonts w:ascii="Times New Roman" w:hAnsi="Times New Roman" w:cs="Times New Roman"/>
              </w:rPr>
              <w:fldChar w:fldCharType="begin"/>
            </w:r>
            <w:r w:rsidRPr="000A0C4B">
              <w:rPr>
                <w:rFonts w:ascii="Times New Roman" w:hAnsi="Times New Roman" w:cs="Times New Roman"/>
              </w:rPr>
              <w:instrText xml:space="preserve"> =F10+1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instrText xml:space="preserve"> "" </w:instrText>
            </w:r>
            <w:r w:rsidRPr="000A0C4B">
              <w:rPr>
                <w:rFonts w:ascii="Times New Roman" w:hAnsi="Times New Roman" w:cs="Times New Roman"/>
              </w:rPr>
              <w:fldChar w:fldCharType="separate"/>
            </w:r>
            <w:r w:rsidRPr="000A0C4B">
              <w:rPr>
                <w:rFonts w:ascii="Times New Roman" w:hAnsi="Times New Roman" w:cs="Times New Roman"/>
                <w:noProof/>
              </w:rPr>
              <w:instrText>30</w:instrText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  <w:r w:rsidRPr="000A0C4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F8354F" w:rsidRPr="000A0C4B" w:rsidRDefault="00F8354F" w:rsidP="005C0549">
      <w:pPr>
        <w:pStyle w:val="NoSpacing"/>
        <w:rPr>
          <w:rFonts w:ascii="Times New Roman" w:hAnsi="Times New Roman" w:cs="Times New Roman"/>
        </w:rPr>
      </w:pPr>
    </w:p>
    <w:sectPr w:rsidR="00F8354F" w:rsidRPr="000A0C4B" w:rsidSect="00BF61A3">
      <w:pgSz w:w="15840" w:h="12240" w:orient="landscape" w:code="1"/>
      <w:pgMar w:top="288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17" w:rsidRDefault="008A3417">
      <w:pPr>
        <w:spacing w:before="0" w:after="0"/>
      </w:pPr>
      <w:r>
        <w:separator/>
      </w:r>
    </w:p>
  </w:endnote>
  <w:endnote w:type="continuationSeparator" w:id="0">
    <w:p w:rsidR="008A3417" w:rsidRDefault="008A34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17" w:rsidRDefault="008A3417">
      <w:pPr>
        <w:spacing w:before="0" w:after="0"/>
      </w:pPr>
      <w:r>
        <w:separator/>
      </w:r>
    </w:p>
  </w:footnote>
  <w:footnote w:type="continuationSeparator" w:id="0">
    <w:p w:rsidR="008A3417" w:rsidRDefault="008A341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4/30/2025"/>
    <w:docVar w:name="MonthStart" w:val="4/1/2025"/>
  </w:docVars>
  <w:rsids>
    <w:rsidRoot w:val="00BF61A3"/>
    <w:rsid w:val="000574D9"/>
    <w:rsid w:val="000958A4"/>
    <w:rsid w:val="000A0C4B"/>
    <w:rsid w:val="000D5889"/>
    <w:rsid w:val="001137AA"/>
    <w:rsid w:val="00123D28"/>
    <w:rsid w:val="001304A8"/>
    <w:rsid w:val="001310D8"/>
    <w:rsid w:val="00262469"/>
    <w:rsid w:val="0029340D"/>
    <w:rsid w:val="003B46B4"/>
    <w:rsid w:val="003D42DF"/>
    <w:rsid w:val="00486A9F"/>
    <w:rsid w:val="00532D2F"/>
    <w:rsid w:val="005C0549"/>
    <w:rsid w:val="005E0C4A"/>
    <w:rsid w:val="006E5A27"/>
    <w:rsid w:val="007F20A4"/>
    <w:rsid w:val="007F6FD4"/>
    <w:rsid w:val="007F7A5D"/>
    <w:rsid w:val="00804FC2"/>
    <w:rsid w:val="008A3417"/>
    <w:rsid w:val="00A03BF5"/>
    <w:rsid w:val="00B936C4"/>
    <w:rsid w:val="00BA2B89"/>
    <w:rsid w:val="00BD24D6"/>
    <w:rsid w:val="00BE55EB"/>
    <w:rsid w:val="00BF61A3"/>
    <w:rsid w:val="00C907D2"/>
    <w:rsid w:val="00CA55EB"/>
    <w:rsid w:val="00D20691"/>
    <w:rsid w:val="00DB73C6"/>
    <w:rsid w:val="00E6043F"/>
    <w:rsid w:val="00E71ED4"/>
    <w:rsid w:val="00EA11E4"/>
    <w:rsid w:val="00EA45F5"/>
    <w:rsid w:val="00F104D0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2052C"/>
  <w15:docId w15:val="{9858E4D0-A423-49F2-A44A-C402B57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8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1310D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Microsoft\Templates\Horizontal%20calendar%20(Sunday%20start)(146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EC39CAE23D406E9221FB4A38AD9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1057-0B65-44FD-B5C8-E96C881A0BD8}"/>
      </w:docPartPr>
      <w:docPartBody>
        <w:p w:rsidR="002D0191" w:rsidRDefault="00B7396E">
          <w:pPr>
            <w:pStyle w:val="D3EC39CAE23D406E9221FB4A38AD99AE"/>
          </w:pPr>
          <w:r>
            <w:t>Sunday</w:t>
          </w:r>
        </w:p>
      </w:docPartBody>
    </w:docPart>
    <w:docPart>
      <w:docPartPr>
        <w:name w:val="7552BCD10CDB43BDAF19C1D23D7D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F832-8282-43B7-9CB3-6E4D33FCB6F0}"/>
      </w:docPartPr>
      <w:docPartBody>
        <w:p w:rsidR="002D0191" w:rsidRDefault="00B7396E">
          <w:pPr>
            <w:pStyle w:val="7552BCD10CDB43BDAF19C1D23D7D596F"/>
          </w:pPr>
          <w:r>
            <w:t>Monday</w:t>
          </w:r>
        </w:p>
      </w:docPartBody>
    </w:docPart>
    <w:docPart>
      <w:docPartPr>
        <w:name w:val="635DDAF947154F24A911DA08C24C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D013-F54D-450F-B704-40EACC0B1125}"/>
      </w:docPartPr>
      <w:docPartBody>
        <w:p w:rsidR="002D0191" w:rsidRDefault="00B7396E">
          <w:pPr>
            <w:pStyle w:val="635DDAF947154F24A911DA08C24CCF53"/>
          </w:pPr>
          <w:r>
            <w:t>Tuesday</w:t>
          </w:r>
        </w:p>
      </w:docPartBody>
    </w:docPart>
    <w:docPart>
      <w:docPartPr>
        <w:name w:val="1B454E66CDBF446C82A4DD6CE75E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2DA1-F12F-4E60-8007-696FDDCBF616}"/>
      </w:docPartPr>
      <w:docPartBody>
        <w:p w:rsidR="002D0191" w:rsidRDefault="00B7396E">
          <w:pPr>
            <w:pStyle w:val="1B454E66CDBF446C82A4DD6CE75E7652"/>
          </w:pPr>
          <w:r>
            <w:t>Wednesday</w:t>
          </w:r>
        </w:p>
      </w:docPartBody>
    </w:docPart>
    <w:docPart>
      <w:docPartPr>
        <w:name w:val="2CBEC3877BA449969508DE066F53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6FF9-BAA9-40E4-923A-80371DDC885D}"/>
      </w:docPartPr>
      <w:docPartBody>
        <w:p w:rsidR="002D0191" w:rsidRDefault="00B7396E">
          <w:pPr>
            <w:pStyle w:val="2CBEC3877BA449969508DE066F53952F"/>
          </w:pPr>
          <w:r>
            <w:t>Thursday</w:t>
          </w:r>
        </w:p>
      </w:docPartBody>
    </w:docPart>
    <w:docPart>
      <w:docPartPr>
        <w:name w:val="2F4A16CFDA8641F0B8985E403905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6901-A60D-4008-A380-482003310EE0}"/>
      </w:docPartPr>
      <w:docPartBody>
        <w:p w:rsidR="002D0191" w:rsidRDefault="00B7396E">
          <w:pPr>
            <w:pStyle w:val="2F4A16CFDA8641F0B8985E4039056B9F"/>
          </w:pPr>
          <w:r>
            <w:t>Friday</w:t>
          </w:r>
        </w:p>
      </w:docPartBody>
    </w:docPart>
    <w:docPart>
      <w:docPartPr>
        <w:name w:val="5DDE635618264071AEF6E29E31AB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1174-5A8A-452F-9A59-7E6F75EA36D5}"/>
      </w:docPartPr>
      <w:docPartBody>
        <w:p w:rsidR="002D0191" w:rsidRDefault="00B7396E">
          <w:pPr>
            <w:pStyle w:val="5DDE635618264071AEF6E29E31ABE97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6E"/>
    <w:rsid w:val="002D0191"/>
    <w:rsid w:val="00722ECC"/>
    <w:rsid w:val="007C724C"/>
    <w:rsid w:val="008B5D78"/>
    <w:rsid w:val="00B7396E"/>
    <w:rsid w:val="00E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EC39CAE23D406E9221FB4A38AD99AE">
    <w:name w:val="D3EC39CAE23D406E9221FB4A38AD99AE"/>
  </w:style>
  <w:style w:type="paragraph" w:customStyle="1" w:styleId="7552BCD10CDB43BDAF19C1D23D7D596F">
    <w:name w:val="7552BCD10CDB43BDAF19C1D23D7D596F"/>
  </w:style>
  <w:style w:type="paragraph" w:customStyle="1" w:styleId="635DDAF947154F24A911DA08C24CCF53">
    <w:name w:val="635DDAF947154F24A911DA08C24CCF53"/>
  </w:style>
  <w:style w:type="paragraph" w:customStyle="1" w:styleId="1B454E66CDBF446C82A4DD6CE75E7652">
    <w:name w:val="1B454E66CDBF446C82A4DD6CE75E7652"/>
  </w:style>
  <w:style w:type="paragraph" w:customStyle="1" w:styleId="2CBEC3877BA449969508DE066F53952F">
    <w:name w:val="2CBEC3877BA449969508DE066F53952F"/>
  </w:style>
  <w:style w:type="paragraph" w:customStyle="1" w:styleId="2F4A16CFDA8641F0B8985E4039056B9F">
    <w:name w:val="2F4A16CFDA8641F0B8985E4039056B9F"/>
  </w:style>
  <w:style w:type="paragraph" w:customStyle="1" w:styleId="5DDE635618264071AEF6E29E31ABE97E">
    <w:name w:val="5DDE635618264071AEF6E29E31ABE97E"/>
  </w:style>
  <w:style w:type="paragraph" w:customStyle="1" w:styleId="989C69B4A8E74498B06A97956D1EF7FC">
    <w:name w:val="989C69B4A8E74498B06A97956D1EF7FC"/>
  </w:style>
  <w:style w:type="paragraph" w:customStyle="1" w:styleId="19C75884326B4CED8114DC07B04CA6C1">
    <w:name w:val="19C75884326B4CED8114DC07B04CA6C1"/>
  </w:style>
  <w:style w:type="paragraph" w:customStyle="1" w:styleId="4CA1B7E651E24469A368427943D6C687">
    <w:name w:val="4CA1B7E651E24469A368427943D6C687"/>
  </w:style>
  <w:style w:type="paragraph" w:customStyle="1" w:styleId="1207C53AAE8544D4A75A5A9554A113B3">
    <w:name w:val="1207C53AAE8544D4A75A5A9554A113B3"/>
  </w:style>
  <w:style w:type="paragraph" w:customStyle="1" w:styleId="EA3A87543A0F46AA9A5D3D46D388C55B">
    <w:name w:val="EA3A87543A0F46AA9A5D3D46D388C55B"/>
  </w:style>
  <w:style w:type="paragraph" w:customStyle="1" w:styleId="4484ECB204D549B1AC886EC38B328779">
    <w:name w:val="4484ECB204D549B1AC886EC38B328779"/>
  </w:style>
  <w:style w:type="paragraph" w:customStyle="1" w:styleId="B495CBDF3CC544FD80D36025A84487DC">
    <w:name w:val="B495CBDF3CC544FD80D36025A8448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4297-5C55-45D1-89F7-0F515512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start)(146)</Template>
  <TotalTime>134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13</cp:revision>
  <cp:lastPrinted>2025-03-21T18:38:00Z</cp:lastPrinted>
  <dcterms:created xsi:type="dcterms:W3CDTF">2025-03-20T18:44:00Z</dcterms:created>
  <dcterms:modified xsi:type="dcterms:W3CDTF">2025-03-27T18:50:00Z</dcterms:modified>
  <cp:category/>
</cp:coreProperties>
</file>