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151"/>
        <w:gridCol w:w="2249"/>
      </w:tblGrid>
      <w:tr w:rsidR="00F8354F" w:rsidTr="0077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90"/>
        </w:trPr>
        <w:tc>
          <w:tcPr>
            <w:tcW w:w="4219" w:type="pct"/>
            <w:tcBorders>
              <w:bottom w:val="single" w:sz="8" w:space="0" w:color="BFBFBF" w:themeColor="background1" w:themeShade="BF"/>
            </w:tcBorders>
          </w:tcPr>
          <w:p w:rsidR="00BA1DCC" w:rsidRDefault="00BA1DCC" w:rsidP="00BA1DCC">
            <w:pPr>
              <w:pStyle w:val="Month"/>
              <w:tabs>
                <w:tab w:val="left" w:pos="1410"/>
                <w:tab w:val="right" w:pos="11670"/>
              </w:tabs>
              <w:spacing w:before="0"/>
              <w:jc w:val="left"/>
              <w:rPr>
                <w:rFonts w:ascii="Rockwell Condensed" w:hAnsi="Rockwell Condensed"/>
                <w:bCs w:val="0"/>
                <w:color w:val="00B050"/>
                <w:sz w:val="72"/>
                <w:szCs w:val="72"/>
              </w:rPr>
            </w:pPr>
            <w:r w:rsidRPr="00BA1DCC">
              <w:rPr>
                <w:rFonts w:ascii="Rockwell Condensed" w:hAnsi="Rockwell Condensed"/>
                <w:color w:val="00B050"/>
                <w:sz w:val="72"/>
                <w:szCs w:val="72"/>
              </w:rPr>
              <w:t>ZION LUTHERAN CHURCH</w:t>
            </w:r>
            <w:r w:rsidR="00771862">
              <w:rPr>
                <w:rFonts w:ascii="Rockwell Condensed" w:hAnsi="Rockwell Condensed"/>
                <w:color w:val="00B050"/>
                <w:sz w:val="72"/>
                <w:szCs w:val="72"/>
              </w:rPr>
              <w:t xml:space="preserve">        </w:t>
            </w:r>
            <w:r w:rsidRPr="00BA1DCC">
              <w:rPr>
                <w:color w:val="00B050"/>
                <w:sz w:val="72"/>
                <w:szCs w:val="72"/>
              </w:rPr>
              <w:tab/>
            </w:r>
            <w:r>
              <w:rPr>
                <w:color w:val="00B050"/>
                <w:sz w:val="72"/>
                <w:szCs w:val="72"/>
              </w:rPr>
              <w:t xml:space="preserve"> </w:t>
            </w:r>
            <w:r w:rsidR="00771862">
              <w:rPr>
                <w:color w:val="00B050"/>
                <w:sz w:val="72"/>
                <w:szCs w:val="72"/>
              </w:rPr>
              <w:t xml:space="preserve"> </w:t>
            </w:r>
            <w:r w:rsidR="00804FC2" w:rsidRPr="00BA1DCC">
              <w:rPr>
                <w:color w:val="00B050"/>
                <w:sz w:val="72"/>
                <w:szCs w:val="72"/>
              </w:rPr>
              <w:fldChar w:fldCharType="begin"/>
            </w:r>
            <w:r w:rsidR="00804FC2" w:rsidRPr="00BA1DCC">
              <w:rPr>
                <w:color w:val="00B050"/>
                <w:sz w:val="72"/>
                <w:szCs w:val="72"/>
              </w:rPr>
              <w:instrText xml:space="preserve"> DOCVARIABLE  MonthStart \@ MMMM \* MERGEFORMAT </w:instrText>
            </w:r>
            <w:r w:rsidR="00804FC2" w:rsidRPr="00BA1DCC">
              <w:rPr>
                <w:color w:val="00B050"/>
                <w:sz w:val="72"/>
                <w:szCs w:val="72"/>
              </w:rPr>
              <w:fldChar w:fldCharType="separate"/>
            </w:r>
            <w:r w:rsidR="002A315D" w:rsidRPr="00BA1DCC">
              <w:rPr>
                <w:color w:val="00B050"/>
                <w:sz w:val="72"/>
                <w:szCs w:val="72"/>
              </w:rPr>
              <w:t>March</w:t>
            </w:r>
            <w:r w:rsidR="00804FC2" w:rsidRPr="00BA1DCC">
              <w:rPr>
                <w:color w:val="00B050"/>
                <w:sz w:val="72"/>
                <w:szCs w:val="72"/>
              </w:rPr>
              <w:fldChar w:fldCharType="end"/>
            </w:r>
          </w:p>
          <w:p w:rsidR="00F8354F" w:rsidRPr="00BA1DCC" w:rsidRDefault="00BA1DCC" w:rsidP="00BA1DCC">
            <w:pPr>
              <w:tabs>
                <w:tab w:val="left" w:pos="1410"/>
              </w:tabs>
            </w:pPr>
            <w:r w:rsidRPr="00FF2CFE">
              <w:rPr>
                <w:rFonts w:asciiTheme="majorHAnsi" w:eastAsiaTheme="majorEastAsia" w:hAnsiTheme="majorHAnsi"/>
                <w:b/>
                <w:noProof/>
                <w:color w:val="FF0000"/>
                <w:sz w:val="24"/>
                <w:szCs w:val="24"/>
              </w:rPr>
              <w:t>Monday-Friday-</w:t>
            </w:r>
            <w:r>
              <w:rPr>
                <w:rFonts w:asciiTheme="majorHAnsi" w:eastAsiaTheme="majorEastAsia" w:hAnsiTheme="majorHAnsi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Pr="00FF2CFE">
              <w:rPr>
                <w:rFonts w:asciiTheme="majorHAnsi" w:eastAsiaTheme="majorEastAsia" w:hAnsiTheme="majorHAnsi"/>
                <w:b/>
                <w:noProof/>
                <w:color w:val="FF0000"/>
                <w:sz w:val="24"/>
                <w:szCs w:val="24"/>
              </w:rPr>
              <w:t>6:30-8:30am</w:t>
            </w:r>
            <w:r>
              <w:rPr>
                <w:rFonts w:asciiTheme="majorHAnsi" w:eastAsiaTheme="majorEastAsia" w:hAnsiTheme="majorHAnsi"/>
                <w:b/>
                <w:noProof/>
                <w:color w:val="FF0000"/>
                <w:sz w:val="24"/>
                <w:szCs w:val="24"/>
              </w:rPr>
              <w:t xml:space="preserve">; </w:t>
            </w:r>
            <w:r w:rsidRPr="00FF2CFE">
              <w:rPr>
                <w:rFonts w:asciiTheme="majorHAnsi" w:eastAsiaTheme="majorEastAsia" w:hAnsiTheme="majorHAnsi"/>
                <w:b/>
                <w:noProof/>
                <w:color w:val="FF0000"/>
                <w:sz w:val="24"/>
                <w:szCs w:val="24"/>
              </w:rPr>
              <w:t>2:30-6:00pm-TCC Before/Afterschool</w:t>
            </w:r>
          </w:p>
        </w:tc>
        <w:tc>
          <w:tcPr>
            <w:tcW w:w="781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BA1DCC" w:rsidRDefault="00771862" w:rsidP="00771862">
            <w:pPr>
              <w:pStyle w:val="Year"/>
              <w:tabs>
                <w:tab w:val="left" w:pos="315"/>
                <w:tab w:val="left" w:pos="435"/>
                <w:tab w:val="right" w:pos="2134"/>
              </w:tabs>
              <w:spacing w:before="0"/>
              <w:jc w:val="left"/>
              <w:rPr>
                <w:color w:val="00B050"/>
                <w:sz w:val="72"/>
                <w:szCs w:val="72"/>
              </w:rPr>
            </w:pPr>
            <w:r>
              <w:rPr>
                <w:color w:val="00B050"/>
                <w:sz w:val="72"/>
                <w:szCs w:val="72"/>
              </w:rPr>
              <w:tab/>
            </w:r>
            <w:r w:rsidR="00804FC2" w:rsidRPr="00BA1DCC">
              <w:rPr>
                <w:color w:val="00B050"/>
                <w:sz w:val="72"/>
                <w:szCs w:val="72"/>
              </w:rPr>
              <w:fldChar w:fldCharType="begin"/>
            </w:r>
            <w:r w:rsidR="00804FC2" w:rsidRPr="00BA1DCC">
              <w:rPr>
                <w:color w:val="00B050"/>
                <w:sz w:val="72"/>
                <w:szCs w:val="72"/>
              </w:rPr>
              <w:instrText xml:space="preserve"> DOCVARIABLE  MonthStart \@  yyyy   \* MERGEFORMAT </w:instrText>
            </w:r>
            <w:r w:rsidR="00804FC2" w:rsidRPr="00BA1DCC">
              <w:rPr>
                <w:color w:val="00B050"/>
                <w:sz w:val="72"/>
                <w:szCs w:val="72"/>
              </w:rPr>
              <w:fldChar w:fldCharType="separate"/>
            </w:r>
            <w:r w:rsidR="002A315D" w:rsidRPr="00BA1DCC">
              <w:rPr>
                <w:color w:val="00B050"/>
                <w:sz w:val="72"/>
                <w:szCs w:val="72"/>
              </w:rPr>
              <w:t>2025</w:t>
            </w:r>
            <w:r w:rsidR="00804FC2" w:rsidRPr="00BA1DCC">
              <w:rPr>
                <w:color w:val="00B050"/>
                <w:sz w:val="72"/>
                <w:szCs w:val="72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1823"/>
        <w:gridCol w:w="2070"/>
        <w:gridCol w:w="2275"/>
        <w:gridCol w:w="2055"/>
        <w:gridCol w:w="2055"/>
      </w:tblGrid>
      <w:tr w:rsidR="00F8354F" w:rsidTr="00771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highlight w:val="black"/>
            </w:rPr>
            <w:id w:val="-1778867687"/>
            <w:placeholder>
              <w:docPart w:val="38B4042E5C6D4706BD27325E63F1F0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F8354F" w:rsidRPr="00BA1DCC" w:rsidRDefault="00804FC2" w:rsidP="002B2F54">
                <w:pPr>
                  <w:pStyle w:val="Days"/>
                  <w:spacing w:before="0" w:after="0"/>
                  <w:rPr>
                    <w:highlight w:val="black"/>
                  </w:rPr>
                </w:pPr>
                <w:r w:rsidRPr="00771862">
                  <w:rPr>
                    <w:color w:val="00B050"/>
                    <w:shd w:val="clear" w:color="auto" w:fill="FFFFFF" w:themeFill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-1020851123"/>
                <w:placeholder>
                  <w:docPart w:val="BB87E5C2779A4A35BC05594CE21C30E5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Monday</w:t>
                </w:r>
              </w:sdtContent>
            </w:sdt>
          </w:p>
        </w:tc>
        <w:tc>
          <w:tcPr>
            <w:tcW w:w="633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1121034790"/>
                <w:placeholder>
                  <w:docPart w:val="4B2621F7440C4846B6F153DA13E17507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Tuesday</w:t>
                </w:r>
              </w:sdtContent>
            </w:sdt>
          </w:p>
        </w:tc>
        <w:tc>
          <w:tcPr>
            <w:tcW w:w="719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-328132386"/>
                <w:placeholder>
                  <w:docPart w:val="F237E1629BFC49EDA411BFBD56A2DC02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Wednesday</w:t>
                </w:r>
              </w:sdtContent>
            </w:sdt>
          </w:p>
        </w:tc>
        <w:tc>
          <w:tcPr>
            <w:tcW w:w="790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1241452743"/>
                <w:placeholder>
                  <w:docPart w:val="1C19D25379E2475DA63054B4EE0AF729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-65336403"/>
                <w:placeholder>
                  <w:docPart w:val="1FD1789487D04F308E8FE522E385FF16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F8354F" w:rsidRPr="00BA1DCC" w:rsidRDefault="004031AE" w:rsidP="002B2F54">
            <w:pPr>
              <w:pStyle w:val="Days"/>
              <w:spacing w:before="0" w:after="0"/>
              <w:rPr>
                <w:color w:val="00B050"/>
              </w:rPr>
            </w:pPr>
            <w:sdt>
              <w:sdtPr>
                <w:rPr>
                  <w:color w:val="00B050"/>
                </w:rPr>
                <w:id w:val="825547652"/>
                <w:placeholder>
                  <w:docPart w:val="F4EFF9756A194B93A211C48061406D55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A1DCC">
                  <w:rPr>
                    <w:color w:val="00B050"/>
                  </w:rPr>
                  <w:t>Saturday</w:t>
                </w:r>
              </w:sdtContent>
            </w:sdt>
          </w:p>
        </w:tc>
      </w:tr>
      <w:tr w:rsidR="00F8354F" w:rsidTr="00BA1DCC">
        <w:trPr>
          <w:trHeight w:val="530"/>
        </w:trPr>
        <w:tc>
          <w:tcPr>
            <w:tcW w:w="714" w:type="pct"/>
            <w:tcBorders>
              <w:bottom w:val="nil"/>
            </w:tcBorders>
          </w:tcPr>
          <w:p w:rsidR="00F8354F" w:rsidRPr="00BA1DCC" w:rsidRDefault="00804FC2" w:rsidP="002B2F54">
            <w:pPr>
              <w:pStyle w:val="Dates"/>
              <w:spacing w:before="0" w:after="0"/>
              <w:rPr>
                <w:color w:val="00B050"/>
                <w:highlight w:val="black"/>
              </w:rPr>
            </w:pP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IF </w:instrText>
            </w: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DocVariable MonthStart \@ dddd </w:instrText>
            </w:r>
            <w:r w:rsidRPr="00BA1DCC">
              <w:rPr>
                <w:highlight w:val="black"/>
              </w:rPr>
              <w:fldChar w:fldCharType="separate"/>
            </w:r>
            <w:r w:rsidR="002A315D" w:rsidRPr="00BA1DCC">
              <w:rPr>
                <w:highlight w:val="black"/>
              </w:rPr>
              <w:instrText>Saturday</w:instrText>
            </w:r>
            <w:r w:rsidRPr="00BA1DCC">
              <w:rPr>
                <w:highlight w:val="black"/>
              </w:rPr>
              <w:fldChar w:fldCharType="end"/>
            </w:r>
            <w:r w:rsidRPr="00BA1DCC">
              <w:rPr>
                <w:highlight w:val="black"/>
              </w:rPr>
              <w:instrText xml:space="preserve"> = "Sunday" 1 ""</w:instrText>
            </w:r>
            <w:r w:rsidRPr="00BA1DCC">
              <w:rPr>
                <w:highlight w:val="black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BA1DCC" w:rsidRDefault="00804FC2" w:rsidP="002B2F54">
            <w:pPr>
              <w:pStyle w:val="Dates"/>
              <w:spacing w:before="0" w:after="0"/>
              <w:rPr>
                <w:highlight w:val="black"/>
              </w:rPr>
            </w:pP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IF </w:instrText>
            </w: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DocVariable MonthStart \@ dddd </w:instrText>
            </w:r>
            <w:r w:rsidRPr="00BA1DCC">
              <w:rPr>
                <w:highlight w:val="black"/>
              </w:rPr>
              <w:fldChar w:fldCharType="separate"/>
            </w:r>
            <w:r w:rsidR="002A315D" w:rsidRPr="00BA1DCC">
              <w:rPr>
                <w:highlight w:val="black"/>
              </w:rPr>
              <w:instrText>Saturday</w:instrText>
            </w:r>
            <w:r w:rsidRPr="00BA1DCC">
              <w:rPr>
                <w:highlight w:val="black"/>
              </w:rPr>
              <w:fldChar w:fldCharType="end"/>
            </w:r>
            <w:r w:rsidRPr="00BA1DCC">
              <w:rPr>
                <w:highlight w:val="black"/>
              </w:rPr>
              <w:instrText xml:space="preserve"> = "Monday" 1 </w:instrText>
            </w: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IF </w:instrText>
            </w: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=A2 </w:instrText>
            </w:r>
            <w:r w:rsidRPr="00BA1DCC">
              <w:rPr>
                <w:highlight w:val="black"/>
              </w:rPr>
              <w:fldChar w:fldCharType="separate"/>
            </w:r>
            <w:r w:rsidR="002A315D" w:rsidRPr="00BA1DCC">
              <w:rPr>
                <w:noProof/>
                <w:highlight w:val="black"/>
              </w:rPr>
              <w:instrText>0</w:instrText>
            </w:r>
            <w:r w:rsidRPr="00BA1DCC">
              <w:rPr>
                <w:highlight w:val="black"/>
              </w:rPr>
              <w:fldChar w:fldCharType="end"/>
            </w:r>
            <w:r w:rsidRPr="00BA1DCC">
              <w:rPr>
                <w:highlight w:val="black"/>
              </w:rPr>
              <w:instrText xml:space="preserve"> &lt;&gt; 0 </w:instrText>
            </w:r>
            <w:r w:rsidRPr="00BA1DCC">
              <w:rPr>
                <w:highlight w:val="black"/>
              </w:rPr>
              <w:fldChar w:fldCharType="begin"/>
            </w:r>
            <w:r w:rsidRPr="00BA1DCC">
              <w:rPr>
                <w:highlight w:val="black"/>
              </w:rPr>
              <w:instrText xml:space="preserve"> =A2+1 </w:instrText>
            </w:r>
            <w:r w:rsidRPr="00BA1DCC">
              <w:rPr>
                <w:highlight w:val="black"/>
              </w:rPr>
              <w:fldChar w:fldCharType="separate"/>
            </w:r>
            <w:r w:rsidRPr="00BA1DCC">
              <w:rPr>
                <w:noProof/>
                <w:highlight w:val="black"/>
              </w:rPr>
              <w:instrText>2</w:instrText>
            </w:r>
            <w:r w:rsidRPr="00BA1DCC">
              <w:rPr>
                <w:highlight w:val="black"/>
              </w:rPr>
              <w:fldChar w:fldCharType="end"/>
            </w:r>
            <w:r w:rsidRPr="00BA1DCC">
              <w:rPr>
                <w:highlight w:val="black"/>
              </w:rPr>
              <w:instrText xml:space="preserve"> "" </w:instrText>
            </w:r>
            <w:r w:rsidRPr="00BA1DCC">
              <w:rPr>
                <w:highlight w:val="black"/>
              </w:rPr>
              <w:fldChar w:fldCharType="end"/>
            </w:r>
            <w:r w:rsidRPr="00BA1DCC">
              <w:rPr>
                <w:highlight w:val="black"/>
              </w:rPr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</w:tcPr>
          <w:p w:rsidR="00F8354F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15D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A31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9" w:type="pct"/>
            <w:tcBorders>
              <w:bottom w:val="nil"/>
            </w:tcBorders>
          </w:tcPr>
          <w:p w:rsidR="00F8354F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15D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A31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90" w:type="pct"/>
            <w:tcBorders>
              <w:bottom w:val="nil"/>
            </w:tcBorders>
          </w:tcPr>
          <w:p w:rsidR="00F8354F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15D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A31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15D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A31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A315D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F20A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F20A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1</w:t>
            </w:r>
            <w:r>
              <w:fldChar w:fldCharType="end"/>
            </w:r>
          </w:p>
          <w:p w:rsidR="002A315D" w:rsidRDefault="002A315D" w:rsidP="002B2F54">
            <w:pPr>
              <w:pStyle w:val="Dates"/>
              <w:spacing w:before="0" w:after="0"/>
              <w:jc w:val="left"/>
            </w:pPr>
            <w:r>
              <w:t>10-11- Jazzercise</w:t>
            </w:r>
          </w:p>
        </w:tc>
      </w:tr>
      <w:tr w:rsidR="00F8354F" w:rsidTr="00BA1DC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90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</w:tr>
      <w:tr w:rsidR="00F8354F" w:rsidTr="00BA1DCC">
        <w:trPr>
          <w:trHeight w:val="125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A315D">
              <w:rPr>
                <w:noProof/>
              </w:rPr>
              <w:t>2</w:t>
            </w:r>
            <w:r>
              <w:fldChar w:fldCharType="end"/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9:30 Worship</w:t>
            </w:r>
          </w:p>
          <w:p w:rsidR="000F7E20" w:rsidRDefault="002B2F54" w:rsidP="002B2F54">
            <w:pPr>
              <w:pStyle w:val="Dates"/>
              <w:spacing w:before="0" w:after="0"/>
              <w:jc w:val="left"/>
            </w:pPr>
            <w:r>
              <w:t>March Birthdays</w:t>
            </w:r>
          </w:p>
          <w:p w:rsidR="002B2F54" w:rsidRDefault="002B2F54" w:rsidP="002B2F54">
            <w:pPr>
              <w:pStyle w:val="Dates"/>
              <w:spacing w:before="0" w:after="0"/>
              <w:jc w:val="left"/>
            </w:pPr>
            <w:r>
              <w:t>Mardi Gras</w:t>
            </w:r>
          </w:p>
          <w:p w:rsidR="002B2F54" w:rsidRDefault="002B2F54" w:rsidP="002B2F54">
            <w:pPr>
              <w:pStyle w:val="Dates"/>
              <w:spacing w:before="0" w:after="0"/>
              <w:jc w:val="left"/>
            </w:pPr>
          </w:p>
          <w:p w:rsidR="00F8354F" w:rsidRPr="000F7E20" w:rsidRDefault="000F7E20" w:rsidP="002B2F54">
            <w:pPr>
              <w:pStyle w:val="Dates"/>
              <w:spacing w:before="0" w:after="0"/>
              <w:jc w:val="left"/>
            </w:pPr>
            <w:r>
              <w:t>10:45 Sunday School/Confirmation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A315D">
              <w:rPr>
                <w:noProof/>
              </w:rPr>
              <w:t>3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  <w:r>
              <w:t>1:00-Alanon</w:t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6:30-7:30 – Jazzercise</w:t>
            </w:r>
          </w:p>
          <w:p w:rsidR="002B2F54" w:rsidRDefault="002B2F54" w:rsidP="002B2F54">
            <w:pPr>
              <w:spacing w:before="0" w:after="0"/>
            </w:pPr>
          </w:p>
          <w:p w:rsidR="00F8354F" w:rsidRPr="000F7E20" w:rsidRDefault="002B2F54" w:rsidP="002B2F54">
            <w:pPr>
              <w:spacing w:before="0" w:after="0"/>
            </w:pPr>
            <w:r>
              <w:t>7:00-Executive Committee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A315D">
              <w:rPr>
                <w:noProof/>
              </w:rPr>
              <w:t>4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 xml:space="preserve">   10:00-11:00am    </w:t>
            </w:r>
          </w:p>
          <w:p w:rsidR="000F7E20" w:rsidRDefault="000F7E20" w:rsidP="002B2F54">
            <w:pPr>
              <w:spacing w:before="0" w:after="0"/>
            </w:pPr>
            <w:r>
              <w:t xml:space="preserve">   Jazzercise</w:t>
            </w:r>
          </w:p>
          <w:p w:rsidR="00F8354F" w:rsidRPr="000F7E20" w:rsidRDefault="00F8354F" w:rsidP="002B2F54">
            <w:pPr>
              <w:spacing w:before="0" w:after="0"/>
              <w:ind w:firstLine="720"/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F7F7F7" w:themeFill="background2"/>
          </w:tcPr>
          <w:p w:rsidR="00A578B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A315D">
              <w:rPr>
                <w:noProof/>
              </w:rPr>
              <w:t>5</w:t>
            </w:r>
            <w:r>
              <w:fldChar w:fldCharType="end"/>
            </w:r>
          </w:p>
          <w:p w:rsidR="00A578B1" w:rsidRPr="00D95388" w:rsidRDefault="00A578B1" w:rsidP="002B2F54">
            <w:pPr>
              <w:spacing w:before="0" w:after="0"/>
            </w:pPr>
            <w:r w:rsidRPr="00D95388">
              <w:t>12-1-Alanon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Pr="00D95388" w:rsidRDefault="002B2F54" w:rsidP="002B2F54">
            <w:pPr>
              <w:spacing w:before="0" w:after="0"/>
            </w:pPr>
            <w:r>
              <w:t>7:00-Ash Wednesday service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Default="00A578B1" w:rsidP="002B2F54">
            <w:pPr>
              <w:pStyle w:val="Dates"/>
              <w:tabs>
                <w:tab w:val="left" w:pos="180"/>
                <w:tab w:val="right" w:pos="1840"/>
              </w:tabs>
              <w:spacing w:before="0" w:after="0"/>
              <w:jc w:val="left"/>
            </w:pPr>
            <w:r w:rsidRPr="00D95388">
              <w:t>7</w:t>
            </w:r>
            <w:r>
              <w:t>:00</w:t>
            </w:r>
            <w:r w:rsidRPr="00D95388">
              <w:t xml:space="preserve">-Gamblers </w:t>
            </w:r>
          </w:p>
          <w:p w:rsidR="00F8354F" w:rsidRPr="00A578B1" w:rsidRDefault="00A578B1" w:rsidP="002B2F54">
            <w:pPr>
              <w:spacing w:before="0" w:after="0"/>
            </w:pPr>
            <w:r>
              <w:t xml:space="preserve">        </w:t>
            </w:r>
            <w:r w:rsidRPr="00D95388">
              <w:t>Anonymous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F7F7F7" w:themeFill="background2"/>
          </w:tcPr>
          <w:p w:rsidR="0038346D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A315D">
              <w:rPr>
                <w:noProof/>
              </w:rPr>
              <w:t>6</w:t>
            </w:r>
            <w:r>
              <w:fldChar w:fldCharType="end"/>
            </w:r>
          </w:p>
          <w:p w:rsidR="0038346D" w:rsidRDefault="0038346D" w:rsidP="002B2F54">
            <w:pPr>
              <w:spacing w:before="0" w:after="0"/>
            </w:pPr>
            <w:r>
              <w:t xml:space="preserve">  10:00-11:00am    </w:t>
            </w:r>
          </w:p>
          <w:p w:rsidR="0038346D" w:rsidRDefault="0038346D" w:rsidP="002B2F54">
            <w:pPr>
              <w:spacing w:before="0" w:after="0"/>
            </w:pPr>
            <w:r>
              <w:t xml:space="preserve">  Jazzercise</w:t>
            </w:r>
          </w:p>
          <w:p w:rsidR="0038346D" w:rsidRPr="00D95388" w:rsidRDefault="0038346D" w:rsidP="002B2F54">
            <w:pPr>
              <w:spacing w:before="0" w:after="0"/>
            </w:pPr>
          </w:p>
          <w:p w:rsidR="0038346D" w:rsidRPr="00D95388" w:rsidRDefault="0038346D" w:rsidP="002B2F54">
            <w:pPr>
              <w:spacing w:before="0" w:after="0"/>
            </w:pPr>
          </w:p>
          <w:p w:rsidR="00F8354F" w:rsidRPr="0038346D" w:rsidRDefault="0038346D" w:rsidP="002B2F54">
            <w:pPr>
              <w:spacing w:before="0" w:after="0"/>
            </w:pPr>
            <w:r>
              <w:t xml:space="preserve">  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A315D">
              <w:rPr>
                <w:noProof/>
              </w:rPr>
              <w:t>7</w:t>
            </w:r>
            <w:r>
              <w:fldChar w:fldCharType="end"/>
            </w:r>
          </w:p>
          <w:p w:rsidR="00FD6F11" w:rsidRPr="00D95388" w:rsidRDefault="00FD6F11" w:rsidP="002B2F54">
            <w:pPr>
              <w:spacing w:before="0" w:after="0"/>
            </w:pPr>
            <w:r w:rsidRPr="00D95388">
              <w:t>Between 9-Noon-Food Pantry prep and truck delivery</w:t>
            </w:r>
          </w:p>
          <w:p w:rsidR="00FD6F11" w:rsidRPr="00D95388" w:rsidRDefault="00FD6F11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</w:pPr>
            <w:r w:rsidRPr="00D95388"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A315D">
              <w:rPr>
                <w:noProof/>
              </w:rPr>
              <w:t>8</w:t>
            </w:r>
            <w:r>
              <w:fldChar w:fldCharType="end"/>
            </w:r>
          </w:p>
          <w:p w:rsidR="00FD6F11" w:rsidRDefault="00FD6F11" w:rsidP="002B2F54">
            <w:pPr>
              <w:spacing w:before="0" w:after="0"/>
            </w:pPr>
            <w:r w:rsidRPr="00D95388">
              <w:t>9</w:t>
            </w:r>
            <w:r>
              <w:t>:00</w:t>
            </w:r>
            <w:r w:rsidRPr="00D95388">
              <w:t>-11</w:t>
            </w:r>
            <w:r>
              <w:t>:00am</w:t>
            </w:r>
          </w:p>
          <w:p w:rsidR="00FD6F11" w:rsidRPr="00D95388" w:rsidRDefault="00FD6F11" w:rsidP="002B2F54">
            <w:pPr>
              <w:spacing w:before="0" w:after="0"/>
            </w:pPr>
            <w:r w:rsidRPr="00D95388">
              <w:t>F</w:t>
            </w:r>
            <w:r>
              <w:t>ood Pantry Open</w:t>
            </w:r>
          </w:p>
          <w:p w:rsidR="00F8354F" w:rsidRPr="00FD6F11" w:rsidRDefault="00F8354F" w:rsidP="002B2F54">
            <w:pPr>
              <w:spacing w:before="0" w:after="0"/>
              <w:ind w:firstLine="720"/>
            </w:pPr>
          </w:p>
        </w:tc>
      </w:tr>
      <w:tr w:rsidR="00F8354F" w:rsidTr="00BA1DC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</w:tr>
      <w:tr w:rsidR="00F8354F" w:rsidTr="00BA1DCC">
        <w:trPr>
          <w:trHeight w:val="1403"/>
        </w:trPr>
        <w:tc>
          <w:tcPr>
            <w:tcW w:w="714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A315D">
              <w:rPr>
                <w:noProof/>
              </w:rPr>
              <w:t>9</w:t>
            </w:r>
            <w:r>
              <w:fldChar w:fldCharType="end"/>
            </w:r>
          </w:p>
          <w:p w:rsidR="002B2F54" w:rsidRDefault="002B2F54" w:rsidP="002B2F54">
            <w:pPr>
              <w:pStyle w:val="Dates"/>
              <w:spacing w:before="0" w:after="0"/>
              <w:jc w:val="left"/>
            </w:pPr>
            <w:r>
              <w:t>8:30-Pick-up Choir</w:t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9:30 Worship</w:t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10:45 Sunday School/Confirmation</w:t>
            </w:r>
          </w:p>
          <w:p w:rsidR="00F8354F" w:rsidRPr="000F7E20" w:rsidRDefault="002B2F54" w:rsidP="002B2F54">
            <w:pPr>
              <w:spacing w:before="0" w:after="0"/>
            </w:pPr>
            <w:r>
              <w:t>4-6 - EAYC</w:t>
            </w:r>
          </w:p>
        </w:tc>
        <w:tc>
          <w:tcPr>
            <w:tcW w:w="714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A315D">
              <w:rPr>
                <w:noProof/>
              </w:rPr>
              <w:t>10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1:00-Alanon</w:t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6:30-7:30 – Jazzercise</w:t>
            </w:r>
          </w:p>
          <w:p w:rsidR="00F8354F" w:rsidRPr="000F7E20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A315D">
              <w:rPr>
                <w:noProof/>
              </w:rPr>
              <w:t>11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 xml:space="preserve">   10:00-11:00am    </w:t>
            </w:r>
          </w:p>
          <w:p w:rsidR="000F7E20" w:rsidRDefault="000F7E20" w:rsidP="002B2F54">
            <w:pPr>
              <w:spacing w:before="0" w:after="0"/>
            </w:pPr>
            <w:r>
              <w:t xml:space="preserve">   Jazzercise</w:t>
            </w:r>
          </w:p>
          <w:p w:rsidR="00F8354F" w:rsidRPr="000F7E20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bottom w:val="nil"/>
            </w:tcBorders>
          </w:tcPr>
          <w:p w:rsidR="00A578B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A315D">
              <w:rPr>
                <w:noProof/>
              </w:rPr>
              <w:t>12</w:t>
            </w:r>
            <w:r>
              <w:fldChar w:fldCharType="end"/>
            </w:r>
          </w:p>
          <w:p w:rsidR="00A578B1" w:rsidRPr="00D95388" w:rsidRDefault="00A578B1" w:rsidP="002B2F54">
            <w:pPr>
              <w:spacing w:before="0" w:after="0"/>
            </w:pPr>
            <w:r w:rsidRPr="00D95388">
              <w:t>12-1-Alanon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Pr="00D95388" w:rsidRDefault="00A578B1" w:rsidP="002B2F54">
            <w:pPr>
              <w:spacing w:before="0" w:after="0"/>
            </w:pPr>
            <w:r w:rsidRPr="00D95388">
              <w:t>6:30-7:30-Jazzercise</w:t>
            </w:r>
          </w:p>
          <w:p w:rsidR="00A578B1" w:rsidRDefault="00A578B1" w:rsidP="002B2F54">
            <w:pPr>
              <w:pStyle w:val="Dates"/>
              <w:tabs>
                <w:tab w:val="left" w:pos="180"/>
                <w:tab w:val="right" w:pos="1840"/>
              </w:tabs>
              <w:spacing w:before="0" w:after="0"/>
              <w:jc w:val="left"/>
            </w:pPr>
            <w:r w:rsidRPr="00D95388">
              <w:t>7</w:t>
            </w:r>
            <w:r>
              <w:t>:00</w:t>
            </w:r>
            <w:r w:rsidRPr="00D95388">
              <w:t xml:space="preserve">-Gamblers </w:t>
            </w:r>
          </w:p>
          <w:p w:rsidR="00F8354F" w:rsidRPr="00A578B1" w:rsidRDefault="00A578B1" w:rsidP="002B2F54">
            <w:pPr>
              <w:spacing w:before="0" w:after="0"/>
            </w:pPr>
            <w:r>
              <w:t xml:space="preserve">        </w:t>
            </w:r>
            <w:r w:rsidRPr="00D95388">
              <w:t>Anonymous</w:t>
            </w:r>
          </w:p>
        </w:tc>
        <w:tc>
          <w:tcPr>
            <w:tcW w:w="790" w:type="pct"/>
            <w:tcBorders>
              <w:bottom w:val="nil"/>
            </w:tcBorders>
          </w:tcPr>
          <w:p w:rsidR="0038346D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A315D">
              <w:rPr>
                <w:noProof/>
              </w:rPr>
              <w:t>13</w:t>
            </w:r>
            <w:r>
              <w:fldChar w:fldCharType="end"/>
            </w:r>
          </w:p>
          <w:p w:rsidR="0038346D" w:rsidRDefault="0038346D" w:rsidP="002B2F54">
            <w:pPr>
              <w:spacing w:before="0" w:after="0"/>
            </w:pPr>
            <w:r>
              <w:t xml:space="preserve">  10:00-11:00am    </w:t>
            </w:r>
          </w:p>
          <w:p w:rsidR="0038346D" w:rsidRPr="00D95388" w:rsidRDefault="0038346D" w:rsidP="002B2F54">
            <w:pPr>
              <w:spacing w:before="0" w:after="0"/>
            </w:pPr>
            <w:r>
              <w:t xml:space="preserve">  Jazzercise</w:t>
            </w:r>
          </w:p>
          <w:p w:rsidR="00BA1DCC" w:rsidRDefault="002B2F54" w:rsidP="002B2F54">
            <w:pPr>
              <w:spacing w:before="0" w:after="0"/>
            </w:pPr>
            <w:r>
              <w:t xml:space="preserve"> 7:00-Lenten Service-</w:t>
            </w:r>
            <w:r w:rsidR="00BA1DCC">
              <w:t xml:space="preserve"> </w:t>
            </w:r>
          </w:p>
          <w:p w:rsidR="00BA1DCC" w:rsidRDefault="00BA1DCC" w:rsidP="002B2F54">
            <w:pPr>
              <w:spacing w:before="0" w:after="0"/>
            </w:pPr>
            <w:r>
              <w:t xml:space="preserve">         </w:t>
            </w:r>
            <w:r w:rsidR="002B2F54">
              <w:t>Chapel</w:t>
            </w:r>
          </w:p>
          <w:p w:rsidR="00F8354F" w:rsidRPr="0038346D" w:rsidRDefault="0038346D" w:rsidP="002B2F54">
            <w:pPr>
              <w:spacing w:before="0" w:after="0"/>
            </w:pPr>
            <w:r>
              <w:t xml:space="preserve"> </w:t>
            </w:r>
            <w:r w:rsidRPr="00D95388">
              <w:t>7:30 - Choir</w:t>
            </w:r>
          </w:p>
        </w:tc>
        <w:tc>
          <w:tcPr>
            <w:tcW w:w="714" w:type="pct"/>
            <w:tcBorders>
              <w:bottom w:val="nil"/>
            </w:tcBorders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A315D">
              <w:rPr>
                <w:noProof/>
              </w:rPr>
              <w:t>14</w:t>
            </w:r>
            <w:r>
              <w:fldChar w:fldCharType="end"/>
            </w:r>
          </w:p>
          <w:p w:rsidR="00FD6F11" w:rsidRDefault="00FD6F11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  <w:jc w:val="center"/>
            </w:pPr>
            <w:r w:rsidRPr="00D95388"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A315D">
              <w:rPr>
                <w:noProof/>
              </w:rPr>
              <w:t>15</w:t>
            </w:r>
            <w:r>
              <w:fldChar w:fldCharType="end"/>
            </w:r>
          </w:p>
          <w:p w:rsidR="002B2F54" w:rsidRDefault="002B2F54" w:rsidP="002B2F54">
            <w:pPr>
              <w:spacing w:before="0" w:after="0"/>
            </w:pPr>
            <w:r>
              <w:t xml:space="preserve"> 9-Noon-Audit-   </w:t>
            </w:r>
          </w:p>
          <w:p w:rsidR="00FD6F11" w:rsidRDefault="002B2F54" w:rsidP="002B2F54">
            <w:pPr>
              <w:spacing w:before="0" w:after="0"/>
            </w:pPr>
            <w:r>
              <w:t xml:space="preserve">    Chapel</w:t>
            </w:r>
          </w:p>
          <w:p w:rsidR="002B2F54" w:rsidRDefault="002B2F54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</w:pPr>
            <w:r>
              <w:t>10-11- Jazzercise</w:t>
            </w:r>
          </w:p>
        </w:tc>
      </w:tr>
      <w:tr w:rsidR="00F8354F" w:rsidTr="00BA1DC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90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</w:tr>
      <w:tr w:rsidR="00F8354F" w:rsidTr="00BA1DCC">
        <w:trPr>
          <w:trHeight w:val="143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A315D">
              <w:rPr>
                <w:noProof/>
              </w:rPr>
              <w:t>16</w:t>
            </w:r>
            <w:r>
              <w:fldChar w:fldCharType="end"/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9:30 Worship</w:t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10:45 Sunday School/Confirmation</w:t>
            </w:r>
          </w:p>
          <w:p w:rsidR="002B2F54" w:rsidRDefault="002B2F54" w:rsidP="002B2F54">
            <w:pPr>
              <w:spacing w:before="0" w:after="0"/>
            </w:pPr>
          </w:p>
          <w:p w:rsidR="00F8354F" w:rsidRPr="000F7E20" w:rsidRDefault="002B2F54" w:rsidP="002B2F54">
            <w:pPr>
              <w:spacing w:before="0" w:after="0"/>
            </w:pPr>
            <w:r>
              <w:t>4:30-5:30-EAYC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A315D">
              <w:rPr>
                <w:noProof/>
              </w:rPr>
              <w:t>17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  <w:r>
              <w:t>1:00-Alanon</w:t>
            </w:r>
          </w:p>
          <w:p w:rsidR="000F7E20" w:rsidRDefault="000F7E20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  <w:r>
              <w:t>1:00 – Zion Book Club-G. Lounge</w:t>
            </w:r>
          </w:p>
          <w:p w:rsidR="002B2F54" w:rsidRDefault="002B2F54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6:30-7:30 – Jazzercise</w:t>
            </w:r>
          </w:p>
          <w:p w:rsidR="002B2F54" w:rsidRDefault="002B2F54" w:rsidP="002B2F54">
            <w:pPr>
              <w:spacing w:before="0" w:after="0"/>
            </w:pPr>
          </w:p>
          <w:p w:rsidR="00F8354F" w:rsidRPr="000F7E20" w:rsidRDefault="002B2F54" w:rsidP="002B2F54">
            <w:pPr>
              <w:spacing w:before="0" w:after="0"/>
            </w:pPr>
            <w:r>
              <w:t>7:00-Council – G. Lounge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A315D">
              <w:rPr>
                <w:noProof/>
              </w:rPr>
              <w:t>18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 xml:space="preserve">   10:00-11:00am    </w:t>
            </w:r>
          </w:p>
          <w:p w:rsidR="000F7E20" w:rsidRDefault="000F7E20" w:rsidP="002B2F54">
            <w:pPr>
              <w:spacing w:before="0" w:after="0"/>
            </w:pPr>
            <w:r>
              <w:t xml:space="preserve">   Jazzercise</w:t>
            </w:r>
          </w:p>
          <w:p w:rsidR="00F8354F" w:rsidRPr="000F7E20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F7F7F7" w:themeFill="background2"/>
          </w:tcPr>
          <w:p w:rsidR="00A578B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A315D">
              <w:rPr>
                <w:noProof/>
              </w:rPr>
              <w:t>19</w:t>
            </w:r>
            <w:r>
              <w:fldChar w:fldCharType="end"/>
            </w:r>
          </w:p>
          <w:p w:rsidR="00A578B1" w:rsidRPr="00D95388" w:rsidRDefault="00A578B1" w:rsidP="002B2F54">
            <w:pPr>
              <w:spacing w:before="0" w:after="0"/>
            </w:pPr>
            <w:r w:rsidRPr="00D95388">
              <w:t>12-1-Alanon</w:t>
            </w:r>
          </w:p>
          <w:p w:rsidR="002B2F54" w:rsidRDefault="002B2F54" w:rsidP="002B2F54">
            <w:pPr>
              <w:spacing w:before="0" w:after="0"/>
            </w:pPr>
          </w:p>
          <w:p w:rsidR="00A578B1" w:rsidRDefault="002B2F54" w:rsidP="002B2F54">
            <w:pPr>
              <w:spacing w:before="0" w:after="0"/>
            </w:pPr>
            <w:r>
              <w:t>1:00-Bible Study-G. Lounge</w:t>
            </w:r>
          </w:p>
          <w:p w:rsidR="002B2F54" w:rsidRPr="00D95388" w:rsidRDefault="002B2F54" w:rsidP="002B2F54">
            <w:pPr>
              <w:spacing w:before="0" w:after="0"/>
            </w:pPr>
          </w:p>
          <w:p w:rsidR="00A578B1" w:rsidRPr="00D95388" w:rsidRDefault="00A578B1" w:rsidP="002B2F54">
            <w:pPr>
              <w:spacing w:before="0" w:after="0"/>
            </w:pPr>
            <w:r w:rsidRPr="00D95388">
              <w:t>6:30-7:30-Jazzercise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Default="00A578B1" w:rsidP="002B2F54">
            <w:pPr>
              <w:pStyle w:val="Dates"/>
              <w:tabs>
                <w:tab w:val="left" w:pos="180"/>
                <w:tab w:val="right" w:pos="1840"/>
              </w:tabs>
              <w:spacing w:before="0" w:after="0"/>
              <w:jc w:val="left"/>
            </w:pPr>
            <w:r w:rsidRPr="00D95388">
              <w:t>7</w:t>
            </w:r>
            <w:r>
              <w:t>:00</w:t>
            </w:r>
            <w:r w:rsidRPr="00D95388">
              <w:t xml:space="preserve">-Gamblers </w:t>
            </w:r>
          </w:p>
          <w:p w:rsidR="00F8354F" w:rsidRPr="00A578B1" w:rsidRDefault="00A578B1" w:rsidP="002B2F54">
            <w:pPr>
              <w:spacing w:before="0" w:after="0"/>
            </w:pPr>
            <w:r>
              <w:t xml:space="preserve">        </w:t>
            </w:r>
            <w:r w:rsidRPr="00D95388">
              <w:t>Anonymous</w:t>
            </w:r>
          </w:p>
        </w:tc>
        <w:tc>
          <w:tcPr>
            <w:tcW w:w="790" w:type="pct"/>
            <w:tcBorders>
              <w:bottom w:val="nil"/>
            </w:tcBorders>
            <w:shd w:val="clear" w:color="auto" w:fill="F7F7F7" w:themeFill="background2"/>
          </w:tcPr>
          <w:p w:rsidR="0038346D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A315D">
              <w:rPr>
                <w:noProof/>
              </w:rPr>
              <w:t>20</w:t>
            </w:r>
            <w:r>
              <w:fldChar w:fldCharType="end"/>
            </w:r>
          </w:p>
          <w:p w:rsidR="0038346D" w:rsidRDefault="0038346D" w:rsidP="002B2F54">
            <w:pPr>
              <w:spacing w:before="0" w:after="0"/>
            </w:pPr>
          </w:p>
          <w:p w:rsidR="0038346D" w:rsidRDefault="0038346D" w:rsidP="002B2F54">
            <w:pPr>
              <w:spacing w:before="0" w:after="0"/>
            </w:pPr>
            <w:r>
              <w:t xml:space="preserve">  10:00-11:00am    </w:t>
            </w:r>
          </w:p>
          <w:p w:rsidR="0038346D" w:rsidRDefault="0038346D" w:rsidP="002B2F54">
            <w:pPr>
              <w:spacing w:before="0" w:after="0"/>
            </w:pPr>
            <w:r>
              <w:t xml:space="preserve">  Jazzercise</w:t>
            </w:r>
          </w:p>
          <w:p w:rsidR="0038346D" w:rsidRPr="00D95388" w:rsidRDefault="0038346D" w:rsidP="002B2F54">
            <w:pPr>
              <w:spacing w:before="0" w:after="0"/>
            </w:pPr>
          </w:p>
          <w:p w:rsidR="0038346D" w:rsidRDefault="002B2F54" w:rsidP="002B2F54">
            <w:pPr>
              <w:spacing w:before="0" w:after="0"/>
            </w:pPr>
            <w:r>
              <w:t xml:space="preserve"> 7:00-Lenten Service-Chapel</w:t>
            </w:r>
          </w:p>
          <w:p w:rsidR="002B2F54" w:rsidRPr="00D95388" w:rsidRDefault="002B2F54" w:rsidP="002B2F54">
            <w:pPr>
              <w:spacing w:before="0" w:after="0"/>
            </w:pPr>
          </w:p>
          <w:p w:rsidR="00F8354F" w:rsidRPr="0038346D" w:rsidRDefault="0038346D" w:rsidP="002B2F54">
            <w:pPr>
              <w:spacing w:before="0" w:after="0"/>
            </w:pPr>
            <w:r>
              <w:t xml:space="preserve">  </w:t>
            </w:r>
            <w:r w:rsidRPr="00D95388">
              <w:t>7:30 - Choir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A315D">
              <w:rPr>
                <w:noProof/>
              </w:rPr>
              <w:t>21</w:t>
            </w:r>
            <w:r>
              <w:fldChar w:fldCharType="end"/>
            </w:r>
          </w:p>
          <w:p w:rsidR="00FD6F11" w:rsidRDefault="00FD6F11" w:rsidP="002B2F54">
            <w:pPr>
              <w:spacing w:before="0" w:after="0"/>
            </w:pPr>
          </w:p>
          <w:p w:rsidR="00FD6F11" w:rsidRDefault="00FD6F11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</w:pPr>
            <w:r w:rsidRPr="00D95388"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A315D">
              <w:rPr>
                <w:noProof/>
              </w:rPr>
              <w:t>22</w:t>
            </w:r>
            <w:r>
              <w:fldChar w:fldCharType="end"/>
            </w:r>
          </w:p>
          <w:p w:rsidR="00FD6F11" w:rsidRDefault="00FD6F11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</w:pPr>
            <w:r>
              <w:t>10-11- Jazzercise</w:t>
            </w:r>
          </w:p>
        </w:tc>
      </w:tr>
      <w:tr w:rsidR="00F8354F" w:rsidTr="00BA1DC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9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 w:rsidP="002B2F54">
            <w:pPr>
              <w:spacing w:before="0" w:after="0"/>
            </w:pPr>
          </w:p>
        </w:tc>
      </w:tr>
      <w:tr w:rsidR="00F8354F" w:rsidTr="00BA1DCC">
        <w:trPr>
          <w:trHeight w:val="1538"/>
        </w:trPr>
        <w:tc>
          <w:tcPr>
            <w:tcW w:w="714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A315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A315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A31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23</w:t>
            </w:r>
            <w:r>
              <w:fldChar w:fldCharType="end"/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9:30 Worship</w:t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</w:p>
          <w:p w:rsidR="000F7E20" w:rsidRDefault="00771862" w:rsidP="002B2F54">
            <w:pPr>
              <w:pStyle w:val="Dates"/>
              <w:spacing w:before="0" w:after="0"/>
              <w:jc w:val="left"/>
            </w:pPr>
            <w:r>
              <w:t>10:45 Sunday School/Confirmation</w:t>
            </w:r>
          </w:p>
          <w:p w:rsidR="00771862" w:rsidRDefault="00771862" w:rsidP="002B2F54">
            <w:pPr>
              <w:pStyle w:val="Dates"/>
              <w:spacing w:before="0" w:after="0"/>
              <w:jc w:val="left"/>
            </w:pPr>
            <w:bookmarkStart w:id="0" w:name="_GoBack"/>
            <w:bookmarkEnd w:id="0"/>
          </w:p>
          <w:p w:rsidR="00F8354F" w:rsidRPr="000F7E20" w:rsidRDefault="002B2F54" w:rsidP="002B2F54">
            <w:pPr>
              <w:spacing w:before="0" w:after="0"/>
            </w:pPr>
            <w:r>
              <w:t>4:30-5:30-EAYC</w:t>
            </w:r>
          </w:p>
        </w:tc>
        <w:tc>
          <w:tcPr>
            <w:tcW w:w="714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A31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A31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A31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24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  <w:r>
              <w:t>1:00-Alanon</w:t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6:30-7:30 – Jazzercise</w:t>
            </w:r>
          </w:p>
          <w:p w:rsidR="00F8354F" w:rsidRPr="000F7E20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bottom w:val="nil"/>
            </w:tcBorders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A31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A31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A31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25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 xml:space="preserve">   10:00-11:00am    </w:t>
            </w:r>
          </w:p>
          <w:p w:rsidR="000F7E20" w:rsidRDefault="000F7E20" w:rsidP="002B2F54">
            <w:pPr>
              <w:spacing w:before="0" w:after="0"/>
            </w:pPr>
            <w:r>
              <w:t xml:space="preserve">   Jazzercise</w:t>
            </w:r>
          </w:p>
          <w:p w:rsidR="00F8354F" w:rsidRPr="000F7E20" w:rsidRDefault="00F8354F" w:rsidP="002B2F54">
            <w:pPr>
              <w:spacing w:before="0" w:after="0"/>
              <w:ind w:firstLine="720"/>
            </w:pPr>
          </w:p>
        </w:tc>
        <w:tc>
          <w:tcPr>
            <w:tcW w:w="719" w:type="pct"/>
            <w:tcBorders>
              <w:bottom w:val="nil"/>
            </w:tcBorders>
          </w:tcPr>
          <w:p w:rsidR="00A578B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A31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A31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A31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26</w:t>
            </w:r>
            <w:r>
              <w:fldChar w:fldCharType="end"/>
            </w:r>
          </w:p>
          <w:p w:rsidR="00A578B1" w:rsidRPr="00D95388" w:rsidRDefault="00A578B1" w:rsidP="002B2F54">
            <w:pPr>
              <w:spacing w:before="0" w:after="0"/>
            </w:pPr>
            <w:r w:rsidRPr="00D95388">
              <w:t>12-1-Alanon</w:t>
            </w:r>
          </w:p>
          <w:p w:rsidR="002B2F54" w:rsidRDefault="002B2F54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  <w:r>
              <w:t>1:00-Bible Study-G. Lounge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Pr="00D95388" w:rsidRDefault="00A578B1" w:rsidP="002B2F54">
            <w:pPr>
              <w:spacing w:before="0" w:after="0"/>
            </w:pPr>
            <w:r w:rsidRPr="00D95388">
              <w:t>6:30-7:30-Jazzercise</w:t>
            </w:r>
          </w:p>
          <w:p w:rsidR="00A578B1" w:rsidRPr="00D95388" w:rsidRDefault="00A578B1" w:rsidP="002B2F54">
            <w:pPr>
              <w:spacing w:before="0" w:after="0"/>
            </w:pPr>
          </w:p>
          <w:p w:rsidR="00A578B1" w:rsidRDefault="00A578B1" w:rsidP="002B2F54">
            <w:pPr>
              <w:pStyle w:val="Dates"/>
              <w:tabs>
                <w:tab w:val="left" w:pos="180"/>
                <w:tab w:val="right" w:pos="1840"/>
              </w:tabs>
              <w:spacing w:before="0" w:after="0"/>
              <w:jc w:val="left"/>
            </w:pPr>
            <w:r w:rsidRPr="00D95388">
              <w:t>7</w:t>
            </w:r>
            <w:r>
              <w:t>:00</w:t>
            </w:r>
            <w:r w:rsidRPr="00D95388">
              <w:t xml:space="preserve">-Gamblers </w:t>
            </w:r>
          </w:p>
          <w:p w:rsidR="00F8354F" w:rsidRPr="00A578B1" w:rsidRDefault="00A578B1" w:rsidP="002B2F54">
            <w:pPr>
              <w:spacing w:before="0" w:after="0"/>
            </w:pPr>
            <w:r>
              <w:t xml:space="preserve">        </w:t>
            </w:r>
            <w:r w:rsidRPr="00D95388">
              <w:t>Anonymous</w:t>
            </w:r>
          </w:p>
        </w:tc>
        <w:tc>
          <w:tcPr>
            <w:tcW w:w="790" w:type="pct"/>
            <w:tcBorders>
              <w:bottom w:val="nil"/>
            </w:tcBorders>
          </w:tcPr>
          <w:p w:rsidR="0038346D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A31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A31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A31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27</w:t>
            </w:r>
            <w:r>
              <w:fldChar w:fldCharType="end"/>
            </w:r>
          </w:p>
          <w:p w:rsidR="0038346D" w:rsidRDefault="0038346D" w:rsidP="002B2F54">
            <w:pPr>
              <w:spacing w:before="0" w:after="0"/>
            </w:pPr>
            <w:r>
              <w:t xml:space="preserve">  10:00-11:00am    </w:t>
            </w:r>
          </w:p>
          <w:p w:rsidR="0038346D" w:rsidRDefault="0038346D" w:rsidP="002B2F54">
            <w:pPr>
              <w:spacing w:before="0" w:after="0"/>
            </w:pPr>
            <w:r>
              <w:t xml:space="preserve">  Jazzercise</w:t>
            </w:r>
          </w:p>
          <w:p w:rsidR="0038346D" w:rsidRPr="00D95388" w:rsidRDefault="0038346D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  <w:r>
              <w:t xml:space="preserve"> 7:00-Lenten Service- </w:t>
            </w:r>
          </w:p>
          <w:p w:rsidR="002B2F54" w:rsidRDefault="002B2F54" w:rsidP="002B2F54">
            <w:pPr>
              <w:spacing w:before="0" w:after="0"/>
            </w:pPr>
            <w:r>
              <w:t xml:space="preserve">  Chapel</w:t>
            </w:r>
          </w:p>
          <w:p w:rsidR="0038346D" w:rsidRPr="00D95388" w:rsidRDefault="0038346D" w:rsidP="002B2F54">
            <w:pPr>
              <w:spacing w:before="0" w:after="0"/>
            </w:pPr>
          </w:p>
          <w:p w:rsidR="00F8354F" w:rsidRPr="0038346D" w:rsidRDefault="0038346D" w:rsidP="002B2F54">
            <w:pPr>
              <w:spacing w:before="0" w:after="0"/>
            </w:pPr>
            <w:r>
              <w:t xml:space="preserve">  </w:t>
            </w:r>
            <w:r w:rsidRPr="00D95388">
              <w:t>7:30 - Choir</w:t>
            </w:r>
          </w:p>
        </w:tc>
        <w:tc>
          <w:tcPr>
            <w:tcW w:w="714" w:type="pct"/>
            <w:tcBorders>
              <w:bottom w:val="nil"/>
            </w:tcBorders>
          </w:tcPr>
          <w:p w:rsidR="002B2F54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A31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A31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A31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28</w:t>
            </w:r>
            <w:r>
              <w:fldChar w:fldCharType="end"/>
            </w:r>
          </w:p>
          <w:p w:rsidR="002B2F54" w:rsidRDefault="002B2F54" w:rsidP="002B2F54">
            <w:pPr>
              <w:pStyle w:val="Dates"/>
              <w:spacing w:before="0" w:after="0"/>
            </w:pPr>
          </w:p>
          <w:p w:rsidR="002B2F54" w:rsidRDefault="002B2F54" w:rsidP="002B2F54">
            <w:pPr>
              <w:pStyle w:val="Dates"/>
              <w:spacing w:before="0" w:after="0"/>
              <w:jc w:val="left"/>
            </w:pPr>
            <w:r>
              <w:t>Between 9-11am-Food truck delivery</w:t>
            </w:r>
          </w:p>
          <w:p w:rsidR="002B2F54" w:rsidRDefault="002B2F54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</w:p>
          <w:p w:rsidR="002B2F54" w:rsidRDefault="002B2F54" w:rsidP="002B2F54">
            <w:pPr>
              <w:spacing w:before="0" w:after="0"/>
            </w:pPr>
          </w:p>
          <w:p w:rsidR="00F8354F" w:rsidRPr="00FD6F11" w:rsidRDefault="00FD6F11" w:rsidP="002B2F54">
            <w:pPr>
              <w:spacing w:before="0" w:after="0"/>
            </w:pPr>
            <w:r w:rsidRPr="00D95388">
              <w:t>6:30 – Narcotics Anonymous</w:t>
            </w:r>
          </w:p>
        </w:tc>
        <w:tc>
          <w:tcPr>
            <w:tcW w:w="714" w:type="pct"/>
            <w:tcBorders>
              <w:bottom w:val="nil"/>
            </w:tcBorders>
          </w:tcPr>
          <w:p w:rsidR="00FD6F11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A31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A31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A31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29</w:t>
            </w:r>
            <w:r>
              <w:fldChar w:fldCharType="end"/>
            </w:r>
          </w:p>
          <w:p w:rsidR="00F8354F" w:rsidRPr="00FD6F11" w:rsidRDefault="00FD6F11" w:rsidP="002B2F54">
            <w:pPr>
              <w:spacing w:before="0" w:after="0"/>
            </w:pPr>
            <w:r>
              <w:t>10-11- Jazzercise</w:t>
            </w:r>
          </w:p>
        </w:tc>
      </w:tr>
      <w:tr w:rsidR="00F8354F" w:rsidTr="00BA1DC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9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90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 w:rsidP="002B2F54">
            <w:pPr>
              <w:spacing w:before="0" w:after="0"/>
            </w:pPr>
          </w:p>
        </w:tc>
      </w:tr>
      <w:tr w:rsidR="00F8354F" w:rsidTr="00BA1DCC">
        <w:trPr>
          <w:trHeight w:val="152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771862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A31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2A31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2A31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30</w:t>
            </w:r>
            <w:r>
              <w:fldChar w:fldCharType="end"/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  <w:r>
              <w:t>9:30 Worship</w:t>
            </w:r>
          </w:p>
          <w:p w:rsidR="000F7E20" w:rsidRDefault="000F7E20" w:rsidP="002B2F54">
            <w:pPr>
              <w:pStyle w:val="Dates"/>
              <w:spacing w:before="0" w:after="0"/>
              <w:jc w:val="left"/>
            </w:pPr>
          </w:p>
          <w:p w:rsidR="00F8354F" w:rsidRDefault="000F7E20" w:rsidP="002B2F54">
            <w:pPr>
              <w:pStyle w:val="Dates"/>
              <w:spacing w:before="0" w:after="0"/>
              <w:jc w:val="left"/>
            </w:pPr>
            <w:r>
              <w:t>10:45 Sunday School/Confirmation</w:t>
            </w:r>
          </w:p>
          <w:p w:rsidR="00771862" w:rsidRDefault="00771862" w:rsidP="002B2F54">
            <w:pPr>
              <w:pStyle w:val="Dates"/>
              <w:spacing w:before="0" w:after="0"/>
              <w:jc w:val="left"/>
            </w:pPr>
          </w:p>
          <w:p w:rsidR="00E52D3D" w:rsidRPr="000F7E20" w:rsidRDefault="00E52D3D" w:rsidP="002B2F54">
            <w:pPr>
              <w:pStyle w:val="Dates"/>
              <w:spacing w:before="0" w:after="0"/>
              <w:jc w:val="left"/>
            </w:pPr>
            <w:r>
              <w:t>4:30-5:30-EAYC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0F7E20" w:rsidRDefault="00804FC2" w:rsidP="002B2F54">
            <w:pPr>
              <w:pStyle w:val="Dates"/>
              <w:spacing w:before="0" w:after="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A31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A31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A31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2A31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A315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2A315D">
              <w:rPr>
                <w:noProof/>
              </w:rPr>
              <w:t>31</w:t>
            </w:r>
            <w:r>
              <w:fldChar w:fldCharType="end"/>
            </w:r>
          </w:p>
          <w:p w:rsidR="000F7E20" w:rsidRDefault="000F7E20" w:rsidP="002B2F54">
            <w:pPr>
              <w:spacing w:before="0" w:after="0"/>
            </w:pPr>
          </w:p>
          <w:p w:rsidR="000F7E20" w:rsidRDefault="000F7E20" w:rsidP="002B2F54">
            <w:pPr>
              <w:spacing w:before="0" w:after="0"/>
            </w:pPr>
            <w:r>
              <w:t>1:00-Alanon</w:t>
            </w:r>
          </w:p>
          <w:p w:rsidR="000F7E20" w:rsidRDefault="000F7E20" w:rsidP="002B2F54">
            <w:pPr>
              <w:spacing w:before="0" w:after="0"/>
            </w:pPr>
          </w:p>
          <w:p w:rsidR="00F8354F" w:rsidRPr="000F7E20" w:rsidRDefault="000F7E20" w:rsidP="002B2F54">
            <w:pPr>
              <w:spacing w:before="0" w:after="0"/>
            </w:pPr>
            <w:r>
              <w:t>6:30-7:30 – Jazzercise</w:t>
            </w:r>
          </w:p>
        </w:tc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:rsidR="00F8354F" w:rsidRDefault="00F8354F" w:rsidP="002B2F54">
            <w:pPr>
              <w:pStyle w:val="Dates"/>
              <w:spacing w:before="0" w:after="0"/>
            </w:pPr>
          </w:p>
        </w:tc>
        <w:tc>
          <w:tcPr>
            <w:tcW w:w="719" w:type="pct"/>
            <w:tcBorders>
              <w:bottom w:val="nil"/>
            </w:tcBorders>
            <w:shd w:val="clear" w:color="auto" w:fill="F7F7F7" w:themeFill="background2"/>
          </w:tcPr>
          <w:p w:rsidR="00F8354F" w:rsidRDefault="00F8354F" w:rsidP="002B2F54">
            <w:pPr>
              <w:pStyle w:val="Dates"/>
              <w:spacing w:before="0" w:after="0"/>
            </w:pPr>
          </w:p>
        </w:tc>
        <w:tc>
          <w:tcPr>
            <w:tcW w:w="790" w:type="pct"/>
            <w:tcBorders>
              <w:bottom w:val="nil"/>
            </w:tcBorders>
            <w:shd w:val="clear" w:color="auto" w:fill="F7F7F7" w:themeFill="background2"/>
          </w:tcPr>
          <w:p w:rsidR="00F8354F" w:rsidRDefault="00F8354F" w:rsidP="002B2F54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 w:rsidP="002B2F54">
            <w:pPr>
              <w:pStyle w:val="Dates"/>
              <w:spacing w:before="0" w:after="0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 w:rsidP="002B2F54">
            <w:pPr>
              <w:pStyle w:val="Dates"/>
              <w:spacing w:before="0" w:after="0"/>
            </w:pPr>
          </w:p>
        </w:tc>
      </w:tr>
    </w:tbl>
    <w:p w:rsidR="00F8354F" w:rsidRDefault="00F8354F" w:rsidP="002B2F54">
      <w:pPr>
        <w:pStyle w:val="NoSpacing"/>
      </w:pPr>
    </w:p>
    <w:sectPr w:rsidR="00F8354F" w:rsidSect="00E52D3D">
      <w:pgSz w:w="15840" w:h="12240" w:orient="landscape" w:code="1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AE" w:rsidRDefault="004031AE">
      <w:pPr>
        <w:spacing w:before="0" w:after="0"/>
      </w:pPr>
      <w:r>
        <w:separator/>
      </w:r>
    </w:p>
  </w:endnote>
  <w:endnote w:type="continuationSeparator" w:id="0">
    <w:p w:rsidR="004031AE" w:rsidRDefault="004031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AE" w:rsidRDefault="004031AE">
      <w:pPr>
        <w:spacing w:before="0" w:after="0"/>
      </w:pPr>
      <w:r>
        <w:separator/>
      </w:r>
    </w:p>
  </w:footnote>
  <w:footnote w:type="continuationSeparator" w:id="0">
    <w:p w:rsidR="004031AE" w:rsidRDefault="004031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5"/>
    <w:docVar w:name="MonthStart" w:val="3/1/2025"/>
  </w:docVars>
  <w:rsids>
    <w:rsidRoot w:val="002A315D"/>
    <w:rsid w:val="000003CD"/>
    <w:rsid w:val="000958A4"/>
    <w:rsid w:val="000F7E20"/>
    <w:rsid w:val="00262469"/>
    <w:rsid w:val="002A315D"/>
    <w:rsid w:val="002B2F54"/>
    <w:rsid w:val="0038346D"/>
    <w:rsid w:val="003B46B4"/>
    <w:rsid w:val="004031AE"/>
    <w:rsid w:val="00532D2F"/>
    <w:rsid w:val="00771862"/>
    <w:rsid w:val="007F20A4"/>
    <w:rsid w:val="007F7A5D"/>
    <w:rsid w:val="00804FC2"/>
    <w:rsid w:val="00A03BF5"/>
    <w:rsid w:val="00A578B1"/>
    <w:rsid w:val="00B936C4"/>
    <w:rsid w:val="00BA1DCC"/>
    <w:rsid w:val="00BE55EB"/>
    <w:rsid w:val="00CA55EB"/>
    <w:rsid w:val="00DD4529"/>
    <w:rsid w:val="00E52D3D"/>
    <w:rsid w:val="00E6043F"/>
    <w:rsid w:val="00EA11E4"/>
    <w:rsid w:val="00EA45F5"/>
    <w:rsid w:val="00F8354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98097"/>
  <w15:docId w15:val="{CFB8F745-5492-4107-A79F-E5087BA0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Horizontal%20calendar%20(Sunday%20start)(145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B4042E5C6D4706BD27325E63F1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BA603-06D6-4B36-B6F4-11E16808E8E0}"/>
      </w:docPartPr>
      <w:docPartBody>
        <w:p w:rsidR="00D038F5" w:rsidRDefault="003506B5">
          <w:pPr>
            <w:pStyle w:val="38B4042E5C6D4706BD27325E63F1F059"/>
          </w:pPr>
          <w:r>
            <w:t>Sunday</w:t>
          </w:r>
        </w:p>
      </w:docPartBody>
    </w:docPart>
    <w:docPart>
      <w:docPartPr>
        <w:name w:val="BB87E5C2779A4A35BC05594CE21C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9385-3BB6-4340-AAC2-9C6C0DB77333}"/>
      </w:docPartPr>
      <w:docPartBody>
        <w:p w:rsidR="00D038F5" w:rsidRDefault="003506B5">
          <w:pPr>
            <w:pStyle w:val="BB87E5C2779A4A35BC05594CE21C30E5"/>
          </w:pPr>
          <w:r>
            <w:t>Monday</w:t>
          </w:r>
        </w:p>
      </w:docPartBody>
    </w:docPart>
    <w:docPart>
      <w:docPartPr>
        <w:name w:val="4B2621F7440C4846B6F153DA13E1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ABF3-988B-413D-A4A6-963A94301D9C}"/>
      </w:docPartPr>
      <w:docPartBody>
        <w:p w:rsidR="00D038F5" w:rsidRDefault="003506B5">
          <w:pPr>
            <w:pStyle w:val="4B2621F7440C4846B6F153DA13E17507"/>
          </w:pPr>
          <w:r>
            <w:t>Tuesday</w:t>
          </w:r>
        </w:p>
      </w:docPartBody>
    </w:docPart>
    <w:docPart>
      <w:docPartPr>
        <w:name w:val="F237E1629BFC49EDA411BFBD56A2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9DCA-15C9-4BC6-B58C-508E85750C47}"/>
      </w:docPartPr>
      <w:docPartBody>
        <w:p w:rsidR="00D038F5" w:rsidRDefault="003506B5">
          <w:pPr>
            <w:pStyle w:val="F237E1629BFC49EDA411BFBD56A2DC02"/>
          </w:pPr>
          <w:r>
            <w:t>Wednesday</w:t>
          </w:r>
        </w:p>
      </w:docPartBody>
    </w:docPart>
    <w:docPart>
      <w:docPartPr>
        <w:name w:val="1C19D25379E2475DA63054B4EE0A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2F25-1672-42CA-8D16-A71DF5DF4DA8}"/>
      </w:docPartPr>
      <w:docPartBody>
        <w:p w:rsidR="00D038F5" w:rsidRDefault="003506B5">
          <w:pPr>
            <w:pStyle w:val="1C19D25379E2475DA63054B4EE0AF729"/>
          </w:pPr>
          <w:r>
            <w:t>Thursday</w:t>
          </w:r>
        </w:p>
      </w:docPartBody>
    </w:docPart>
    <w:docPart>
      <w:docPartPr>
        <w:name w:val="1FD1789487D04F308E8FE522E385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FE0B-6D2D-472D-9E4D-01365CB1EF21}"/>
      </w:docPartPr>
      <w:docPartBody>
        <w:p w:rsidR="00D038F5" w:rsidRDefault="003506B5">
          <w:pPr>
            <w:pStyle w:val="1FD1789487D04F308E8FE522E385FF16"/>
          </w:pPr>
          <w:r>
            <w:t>Friday</w:t>
          </w:r>
        </w:p>
      </w:docPartBody>
    </w:docPart>
    <w:docPart>
      <w:docPartPr>
        <w:name w:val="F4EFF9756A194B93A211C4806140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E5DB-E9C3-4A96-B676-FACC35FACE7A}"/>
      </w:docPartPr>
      <w:docPartBody>
        <w:p w:rsidR="00D038F5" w:rsidRDefault="003506B5">
          <w:pPr>
            <w:pStyle w:val="F4EFF9756A194B93A211C48061406D5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5"/>
    <w:rsid w:val="003506B5"/>
    <w:rsid w:val="004A1E6B"/>
    <w:rsid w:val="00AA53F5"/>
    <w:rsid w:val="00D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4042E5C6D4706BD27325E63F1F059">
    <w:name w:val="38B4042E5C6D4706BD27325E63F1F059"/>
  </w:style>
  <w:style w:type="paragraph" w:customStyle="1" w:styleId="BB87E5C2779A4A35BC05594CE21C30E5">
    <w:name w:val="BB87E5C2779A4A35BC05594CE21C30E5"/>
  </w:style>
  <w:style w:type="paragraph" w:customStyle="1" w:styleId="4B2621F7440C4846B6F153DA13E17507">
    <w:name w:val="4B2621F7440C4846B6F153DA13E17507"/>
  </w:style>
  <w:style w:type="paragraph" w:customStyle="1" w:styleId="F237E1629BFC49EDA411BFBD56A2DC02">
    <w:name w:val="F237E1629BFC49EDA411BFBD56A2DC02"/>
  </w:style>
  <w:style w:type="paragraph" w:customStyle="1" w:styleId="1C19D25379E2475DA63054B4EE0AF729">
    <w:name w:val="1C19D25379E2475DA63054B4EE0AF729"/>
  </w:style>
  <w:style w:type="paragraph" w:customStyle="1" w:styleId="1FD1789487D04F308E8FE522E385FF16">
    <w:name w:val="1FD1789487D04F308E8FE522E385FF16"/>
  </w:style>
  <w:style w:type="paragraph" w:customStyle="1" w:styleId="F4EFF9756A194B93A211C48061406D55">
    <w:name w:val="F4EFF9756A194B93A211C48061406D55"/>
  </w:style>
  <w:style w:type="paragraph" w:customStyle="1" w:styleId="31AE79D9B5C146E082C79F3DDD2E092E">
    <w:name w:val="31AE79D9B5C146E082C79F3DDD2E092E"/>
  </w:style>
  <w:style w:type="paragraph" w:customStyle="1" w:styleId="4A9C4A4A5378482D9F49A7BE940A7BE9">
    <w:name w:val="4A9C4A4A5378482D9F49A7BE940A7BE9"/>
  </w:style>
  <w:style w:type="paragraph" w:customStyle="1" w:styleId="9AC9B93D58954466BC57DC8B0B16E85C">
    <w:name w:val="9AC9B93D58954466BC57DC8B0B16E85C"/>
  </w:style>
  <w:style w:type="paragraph" w:customStyle="1" w:styleId="0DA87736972C4780A4B61ADAC53B6DD2">
    <w:name w:val="0DA87736972C4780A4B61ADAC53B6DD2"/>
  </w:style>
  <w:style w:type="paragraph" w:customStyle="1" w:styleId="5F2146B89AB547A3B7C96F9555952783">
    <w:name w:val="5F2146B89AB547A3B7C96F9555952783"/>
  </w:style>
  <w:style w:type="paragraph" w:customStyle="1" w:styleId="F0B813471CBC477A801F7BCA914C555D">
    <w:name w:val="F0B813471CBC477A801F7BCA914C555D"/>
  </w:style>
  <w:style w:type="paragraph" w:customStyle="1" w:styleId="DC8D24501E9545D3A2CE0B63A0E16F45">
    <w:name w:val="DC8D24501E9545D3A2CE0B63A0E16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9E46-FF6A-4EB0-AEC9-1C69B1AF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start)(145)</Template>
  <TotalTime>26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2025-02-21T19:48:00Z</dcterms:created>
  <dcterms:modified xsi:type="dcterms:W3CDTF">2025-02-26T16:03:00Z</dcterms:modified>
  <cp:category/>
</cp:coreProperties>
</file>